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2137" w:rsidRPr="00942137" w:rsidRDefault="00942137" w:rsidP="00942137">
      <w:pPr>
        <w:jc w:val="center"/>
        <w:rPr>
          <w:rFonts w:ascii="Fiba" w:hAnsi="Fiba"/>
          <w:sz w:val="40"/>
          <w:szCs w:val="40"/>
        </w:rPr>
      </w:pPr>
      <w:r w:rsidRPr="00942137">
        <w:rPr>
          <w:rFonts w:ascii="Fiba" w:hAnsi="Fiba"/>
          <w:sz w:val="40"/>
          <w:szCs w:val="40"/>
        </w:rPr>
        <w:t xml:space="preserve">SORSOLÁS </w:t>
      </w:r>
      <w:r w:rsidR="0019284D">
        <w:rPr>
          <w:rFonts w:ascii="Fiba" w:hAnsi="Fiba"/>
          <w:sz w:val="40"/>
          <w:szCs w:val="40"/>
        </w:rPr>
        <w:t xml:space="preserve">TERVEZET </w:t>
      </w:r>
      <w:r w:rsidRPr="00942137">
        <w:rPr>
          <w:rFonts w:ascii="Fiba" w:hAnsi="Fiba"/>
          <w:sz w:val="40"/>
          <w:szCs w:val="40"/>
        </w:rPr>
        <w:t xml:space="preserve">– FÉRFI </w:t>
      </w:r>
      <w:r w:rsidR="004B6473">
        <w:rPr>
          <w:rFonts w:ascii="Fiba" w:hAnsi="Fiba"/>
          <w:sz w:val="40"/>
          <w:szCs w:val="40"/>
        </w:rPr>
        <w:t xml:space="preserve">NB I. B </w:t>
      </w:r>
      <w:r w:rsidR="000356B4">
        <w:rPr>
          <w:rFonts w:ascii="Fiba" w:hAnsi="Fiba"/>
          <w:sz w:val="40"/>
          <w:szCs w:val="40"/>
        </w:rPr>
        <w:t>ZÖLD</w:t>
      </w:r>
      <w:r w:rsidRPr="00942137">
        <w:rPr>
          <w:rFonts w:ascii="Fiba" w:hAnsi="Fiba"/>
          <w:sz w:val="40"/>
          <w:szCs w:val="40"/>
        </w:rPr>
        <w:t xml:space="preserve"> CSOPORT – 201</w:t>
      </w:r>
      <w:r w:rsidR="006A2C72">
        <w:rPr>
          <w:rFonts w:ascii="Fiba" w:hAnsi="Fiba"/>
          <w:sz w:val="40"/>
          <w:szCs w:val="40"/>
        </w:rPr>
        <w:t>9</w:t>
      </w:r>
      <w:r w:rsidRPr="00942137">
        <w:rPr>
          <w:rFonts w:ascii="Fiba" w:hAnsi="Fiba"/>
          <w:sz w:val="40"/>
          <w:szCs w:val="40"/>
        </w:rPr>
        <w:t>/20</w:t>
      </w:r>
      <w:r w:rsidR="006A2C72">
        <w:rPr>
          <w:rFonts w:ascii="Fiba" w:hAnsi="Fiba"/>
          <w:sz w:val="40"/>
          <w:szCs w:val="40"/>
        </w:rPr>
        <w:t>20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422"/>
        <w:gridCol w:w="2835"/>
        <w:gridCol w:w="5102"/>
        <w:gridCol w:w="900"/>
      </w:tblGrid>
      <w:tr w:rsidR="00366E0B" w:rsidRPr="00942137" w:rsidTr="00460B5B">
        <w:trPr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66E0B" w:rsidRPr="00942137" w:rsidRDefault="00366E0B" w:rsidP="00942137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1</w:t>
            </w:r>
            <w:r w:rsidR="0019284D"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tcBorders>
              <w:top w:val="single" w:sz="12" w:space="0" w:color="auto"/>
            </w:tcBorders>
            <w:vAlign w:val="center"/>
          </w:tcPr>
          <w:p w:rsidR="00366E0B" w:rsidRPr="00942137" w:rsidRDefault="0019284D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2019. szeptember 15. vasárnap</w:t>
            </w:r>
          </w:p>
        </w:tc>
        <w:tc>
          <w:tcPr>
            <w:tcW w:w="5102" w:type="dxa"/>
            <w:tcBorders>
              <w:top w:val="single" w:sz="12" w:space="0" w:color="auto"/>
            </w:tcBorders>
            <w:vAlign w:val="center"/>
          </w:tcPr>
          <w:p w:rsidR="00366E0B" w:rsidRPr="00942137" w:rsidRDefault="007D2F42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Pécsi NKA</w:t>
            </w:r>
            <w:r w:rsidR="00366E0B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CKE</w:t>
            </w:r>
          </w:p>
        </w:tc>
        <w:tc>
          <w:tcPr>
            <w:tcW w:w="0" w:type="auto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66E0B" w:rsidRPr="00942137" w:rsidRDefault="005748AB" w:rsidP="00942137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F1ZF</w:t>
            </w:r>
            <w:r w:rsidR="00366E0B" w:rsidRPr="00942137">
              <w:rPr>
                <w:rFonts w:ascii="Univers Condensed" w:hAnsi="Univers Condensed"/>
                <w:sz w:val="18"/>
                <w:szCs w:val="18"/>
              </w:rPr>
              <w:t xml:space="preserve"> 0011</w:t>
            </w:r>
          </w:p>
        </w:tc>
      </w:tr>
      <w:tr w:rsidR="0019284D" w:rsidRPr="00942137" w:rsidTr="00460B5B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1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vAlign w:val="center"/>
          </w:tcPr>
          <w:p w:rsidR="0019284D" w:rsidRPr="00942137" w:rsidRDefault="0019284D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2019. szeptember 15. vasárnap</w:t>
            </w:r>
          </w:p>
        </w:tc>
        <w:tc>
          <w:tcPr>
            <w:tcW w:w="5102" w:type="dxa"/>
            <w:vAlign w:val="center"/>
          </w:tcPr>
          <w:p w:rsidR="0019284D" w:rsidRPr="00942137" w:rsidRDefault="007D2F42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Tiszaújvárosi Termálfürdő Phoenix KK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DEAC U23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19284D" w:rsidRPr="00942137" w:rsidRDefault="005748AB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F1ZF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 xml:space="preserve"> 0012</w:t>
            </w:r>
          </w:p>
        </w:tc>
      </w:tr>
      <w:tr w:rsidR="0019284D" w:rsidRPr="00942137" w:rsidTr="00460B5B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1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vAlign w:val="center"/>
          </w:tcPr>
          <w:p w:rsidR="0019284D" w:rsidRPr="00942137" w:rsidRDefault="0019284D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2019. szeptember 15. vasárnap</w:t>
            </w:r>
          </w:p>
        </w:tc>
        <w:tc>
          <w:tcPr>
            <w:tcW w:w="5102" w:type="dxa"/>
            <w:vAlign w:val="center"/>
          </w:tcPr>
          <w:p w:rsidR="0019284D" w:rsidRPr="00942137" w:rsidRDefault="007D2F42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X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Újpest-MT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19284D" w:rsidRPr="00942137" w:rsidRDefault="005748AB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F1ZF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 xml:space="preserve"> 0013</w:t>
            </w:r>
          </w:p>
        </w:tc>
      </w:tr>
      <w:tr w:rsidR="0019284D" w:rsidRPr="00942137" w:rsidTr="00460B5B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1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vAlign w:val="center"/>
          </w:tcPr>
          <w:p w:rsidR="0019284D" w:rsidRPr="00942137" w:rsidRDefault="0019284D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2019. szeptember 15. vasárnap</w:t>
            </w:r>
          </w:p>
        </w:tc>
        <w:tc>
          <w:tcPr>
            <w:tcW w:w="5102" w:type="dxa"/>
            <w:vAlign w:val="center"/>
          </w:tcPr>
          <w:p w:rsidR="0019284D" w:rsidRPr="00942137" w:rsidRDefault="007D2F42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Békési SZSK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Óbudai Kaszások KA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19284D" w:rsidRPr="00942137" w:rsidRDefault="005748AB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F1ZF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 xml:space="preserve"> 0014</w:t>
            </w:r>
          </w:p>
        </w:tc>
      </w:tr>
      <w:tr w:rsidR="0019284D" w:rsidRPr="00942137" w:rsidTr="00460B5B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1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vAlign w:val="center"/>
          </w:tcPr>
          <w:p w:rsidR="0019284D" w:rsidRPr="00942137" w:rsidRDefault="0019284D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2019. szeptember 15. vasárnap</w:t>
            </w:r>
          </w:p>
        </w:tc>
        <w:tc>
          <w:tcPr>
            <w:tcW w:w="5102" w:type="dxa"/>
            <w:vAlign w:val="center"/>
          </w:tcPr>
          <w:p w:rsidR="0019284D" w:rsidRPr="00942137" w:rsidRDefault="00654616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proofErr w:type="spellStart"/>
            <w:r>
              <w:rPr>
                <w:rFonts w:ascii="Univers Condensed" w:hAnsi="Univers Condensed"/>
                <w:sz w:val="18"/>
                <w:szCs w:val="18"/>
              </w:rPr>
              <w:t>Agrofeed</w:t>
            </w:r>
            <w:proofErr w:type="spellEnd"/>
            <w:r>
              <w:rPr>
                <w:rFonts w:ascii="Univers Condensed" w:hAnsi="Univers Condensed"/>
                <w:sz w:val="18"/>
                <w:szCs w:val="18"/>
              </w:rPr>
              <w:t xml:space="preserve"> Széchenyi Egyetem </w:t>
            </w:r>
            <w:proofErr w:type="spellStart"/>
            <w:r>
              <w:rPr>
                <w:rFonts w:ascii="Univers Condensed" w:hAnsi="Univers Condensed"/>
                <w:sz w:val="18"/>
                <w:szCs w:val="18"/>
              </w:rPr>
              <w:t>GyKC</w:t>
            </w:r>
            <w:proofErr w:type="spellEnd"/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 w:rsidR="007D2F42">
              <w:rPr>
                <w:rFonts w:ascii="Univers Condensed" w:hAnsi="Univers Condensed"/>
                <w:sz w:val="18"/>
                <w:szCs w:val="18"/>
              </w:rPr>
              <w:t>Hódmezővásárhelyi Kosársuli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19284D" w:rsidRPr="00942137" w:rsidRDefault="005748AB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F1ZF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 xml:space="preserve"> 0015</w:t>
            </w:r>
          </w:p>
        </w:tc>
      </w:tr>
      <w:tr w:rsidR="0019284D" w:rsidRPr="00942137" w:rsidTr="00460B5B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1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vAlign w:val="center"/>
          </w:tcPr>
          <w:p w:rsidR="0019284D" w:rsidRPr="00942137" w:rsidRDefault="0019284D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2019. szeptember 15. vasárnap</w:t>
            </w:r>
          </w:p>
        </w:tc>
        <w:tc>
          <w:tcPr>
            <w:tcW w:w="5102" w:type="dxa"/>
            <w:vAlign w:val="center"/>
          </w:tcPr>
          <w:p w:rsidR="0019284D" w:rsidRPr="00942137" w:rsidRDefault="007D2F42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Bonyhádi KSE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KTE-Duna Aszfalt NB I. B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19284D" w:rsidRPr="00942137" w:rsidRDefault="005748AB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F1ZF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 xml:space="preserve"> 0016</w:t>
            </w:r>
          </w:p>
        </w:tc>
      </w:tr>
      <w:tr w:rsidR="0019284D" w:rsidRPr="00942137" w:rsidTr="00460B5B">
        <w:trPr>
          <w:jc w:val="center"/>
        </w:trPr>
        <w:tc>
          <w:tcPr>
            <w:tcW w:w="0" w:type="auto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1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tcBorders>
              <w:bottom w:val="single" w:sz="12" w:space="0" w:color="auto"/>
            </w:tcBorders>
            <w:vAlign w:val="center"/>
          </w:tcPr>
          <w:p w:rsidR="0019284D" w:rsidRPr="00942137" w:rsidRDefault="0019284D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2019. szeptember 15. vasárnap</w:t>
            </w:r>
          </w:p>
        </w:tc>
        <w:tc>
          <w:tcPr>
            <w:tcW w:w="5102" w:type="dxa"/>
            <w:tcBorders>
              <w:bottom w:val="single" w:sz="12" w:space="0" w:color="auto"/>
            </w:tcBorders>
            <w:vAlign w:val="center"/>
          </w:tcPr>
          <w:p w:rsidR="0019284D" w:rsidRPr="00942137" w:rsidRDefault="007D2F42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EKE Eger KOK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proofErr w:type="spellStart"/>
            <w:r>
              <w:rPr>
                <w:rFonts w:ascii="Univers Condensed" w:hAnsi="Univers Condensed"/>
                <w:sz w:val="18"/>
                <w:szCs w:val="18"/>
              </w:rPr>
              <w:t>Concordia</w:t>
            </w:r>
            <w:proofErr w:type="spellEnd"/>
            <w:r>
              <w:rPr>
                <w:rFonts w:ascii="Univers Condensed" w:hAnsi="Univers Condensed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Univers Condensed" w:hAnsi="Univers Condensed"/>
                <w:sz w:val="18"/>
                <w:szCs w:val="18"/>
              </w:rPr>
              <w:t>Motax</w:t>
            </w:r>
            <w:proofErr w:type="spellEnd"/>
            <w:r>
              <w:rPr>
                <w:rFonts w:ascii="Univers Condensed" w:hAnsi="Univers Condensed"/>
                <w:sz w:val="18"/>
                <w:szCs w:val="18"/>
              </w:rPr>
              <w:t xml:space="preserve"> KC Pápa</w:t>
            </w:r>
          </w:p>
        </w:tc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9284D" w:rsidRPr="00942137" w:rsidRDefault="005748AB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F1ZF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 xml:space="preserve"> 0017</w:t>
            </w:r>
          </w:p>
        </w:tc>
      </w:tr>
      <w:tr w:rsidR="00366E0B" w:rsidRPr="00942137" w:rsidTr="00460B5B">
        <w:trPr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66E0B" w:rsidRPr="00942137" w:rsidRDefault="00366E0B" w:rsidP="00942137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2</w:t>
            </w:r>
            <w:r w:rsidR="0019284D"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tcBorders>
              <w:top w:val="single" w:sz="12" w:space="0" w:color="auto"/>
            </w:tcBorders>
            <w:vAlign w:val="center"/>
          </w:tcPr>
          <w:p w:rsidR="00366E0B" w:rsidRPr="00942137" w:rsidRDefault="0019284D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2019. október 6. vasárnap</w:t>
            </w:r>
          </w:p>
        </w:tc>
        <w:tc>
          <w:tcPr>
            <w:tcW w:w="5102" w:type="dxa"/>
            <w:tcBorders>
              <w:top w:val="single" w:sz="12" w:space="0" w:color="auto"/>
            </w:tcBorders>
            <w:vAlign w:val="center"/>
          </w:tcPr>
          <w:p w:rsidR="00366E0B" w:rsidRPr="00942137" w:rsidRDefault="007D2F42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DEAC U23</w:t>
            </w:r>
            <w:r w:rsidR="00366E0B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Pécsi NKA</w:t>
            </w:r>
          </w:p>
        </w:tc>
        <w:tc>
          <w:tcPr>
            <w:tcW w:w="0" w:type="auto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66E0B" w:rsidRPr="00942137" w:rsidRDefault="005748AB" w:rsidP="00942137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F1ZF</w:t>
            </w:r>
            <w:r w:rsidR="00366E0B" w:rsidRPr="00942137">
              <w:rPr>
                <w:rFonts w:ascii="Univers Condensed" w:hAnsi="Univers Condensed"/>
                <w:sz w:val="18"/>
                <w:szCs w:val="18"/>
              </w:rPr>
              <w:t xml:space="preserve"> 0021</w:t>
            </w:r>
          </w:p>
        </w:tc>
      </w:tr>
      <w:tr w:rsidR="0019284D" w:rsidRPr="00942137" w:rsidTr="00460B5B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2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vAlign w:val="center"/>
          </w:tcPr>
          <w:p w:rsidR="0019284D" w:rsidRPr="00942137" w:rsidRDefault="0019284D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2019. október 6. vasárnap</w:t>
            </w:r>
          </w:p>
        </w:tc>
        <w:tc>
          <w:tcPr>
            <w:tcW w:w="5102" w:type="dxa"/>
            <w:vAlign w:val="center"/>
          </w:tcPr>
          <w:p w:rsidR="0019284D" w:rsidRPr="00942137" w:rsidRDefault="007D2F42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Újpest-MT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CKE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19284D" w:rsidRPr="00942137" w:rsidRDefault="005748AB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F1ZF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 xml:space="preserve"> 0022</w:t>
            </w:r>
          </w:p>
        </w:tc>
      </w:tr>
      <w:tr w:rsidR="0019284D" w:rsidRPr="00942137" w:rsidTr="00460B5B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2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vAlign w:val="center"/>
          </w:tcPr>
          <w:p w:rsidR="0019284D" w:rsidRPr="00942137" w:rsidRDefault="0019284D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2019. október 6. vasárnap</w:t>
            </w:r>
          </w:p>
        </w:tc>
        <w:tc>
          <w:tcPr>
            <w:tcW w:w="5102" w:type="dxa"/>
            <w:vAlign w:val="center"/>
          </w:tcPr>
          <w:p w:rsidR="0019284D" w:rsidRPr="00942137" w:rsidRDefault="007D2F42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Óbudai Kaszások KA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Tiszaújvárosi Termálfürdő Phoenix KK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19284D" w:rsidRPr="00942137" w:rsidRDefault="005748AB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F1ZF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 xml:space="preserve"> 0023</w:t>
            </w:r>
          </w:p>
        </w:tc>
      </w:tr>
      <w:tr w:rsidR="0019284D" w:rsidRPr="00942137" w:rsidTr="00460B5B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2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vAlign w:val="center"/>
          </w:tcPr>
          <w:p w:rsidR="0019284D" w:rsidRPr="00942137" w:rsidRDefault="0019284D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2019. október 6. vasárnap</w:t>
            </w:r>
          </w:p>
        </w:tc>
        <w:tc>
          <w:tcPr>
            <w:tcW w:w="5102" w:type="dxa"/>
            <w:vAlign w:val="center"/>
          </w:tcPr>
          <w:p w:rsidR="0019284D" w:rsidRPr="00942137" w:rsidRDefault="007D2F42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Hódmezővásárhelyi Kosársuli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19284D" w:rsidRPr="00942137" w:rsidRDefault="005748AB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F1ZF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 xml:space="preserve"> 0024</w:t>
            </w:r>
          </w:p>
        </w:tc>
      </w:tr>
      <w:tr w:rsidR="0019284D" w:rsidRPr="00942137" w:rsidTr="00460B5B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2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vAlign w:val="center"/>
          </w:tcPr>
          <w:p w:rsidR="0019284D" w:rsidRPr="00942137" w:rsidRDefault="0019284D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2019. október 6. vasárnap</w:t>
            </w:r>
          </w:p>
        </w:tc>
        <w:tc>
          <w:tcPr>
            <w:tcW w:w="5102" w:type="dxa"/>
            <w:vAlign w:val="center"/>
          </w:tcPr>
          <w:p w:rsidR="0019284D" w:rsidRPr="00942137" w:rsidRDefault="007D2F42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KTE-Duna Aszfalt NB I. B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Békési SZSK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19284D" w:rsidRPr="00942137" w:rsidRDefault="005748AB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F1ZF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 xml:space="preserve"> 0025</w:t>
            </w:r>
          </w:p>
        </w:tc>
      </w:tr>
      <w:tr w:rsidR="0019284D" w:rsidRPr="00942137" w:rsidTr="00460B5B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2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vAlign w:val="center"/>
          </w:tcPr>
          <w:p w:rsidR="0019284D" w:rsidRPr="00942137" w:rsidRDefault="0019284D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2019. október 6. vasárnap</w:t>
            </w:r>
          </w:p>
        </w:tc>
        <w:tc>
          <w:tcPr>
            <w:tcW w:w="5102" w:type="dxa"/>
            <w:vAlign w:val="center"/>
          </w:tcPr>
          <w:p w:rsidR="0019284D" w:rsidRPr="00942137" w:rsidRDefault="007D2F42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proofErr w:type="spellStart"/>
            <w:r>
              <w:rPr>
                <w:rFonts w:ascii="Univers Condensed" w:hAnsi="Univers Condensed"/>
                <w:sz w:val="18"/>
                <w:szCs w:val="18"/>
              </w:rPr>
              <w:t>Concordia</w:t>
            </w:r>
            <w:proofErr w:type="spellEnd"/>
            <w:r>
              <w:rPr>
                <w:rFonts w:ascii="Univers Condensed" w:hAnsi="Univers Condensed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Univers Condensed" w:hAnsi="Univers Condensed"/>
                <w:sz w:val="18"/>
                <w:szCs w:val="18"/>
              </w:rPr>
              <w:t>Motax</w:t>
            </w:r>
            <w:proofErr w:type="spellEnd"/>
            <w:r>
              <w:rPr>
                <w:rFonts w:ascii="Univers Condensed" w:hAnsi="Univers Condensed"/>
                <w:sz w:val="18"/>
                <w:szCs w:val="18"/>
              </w:rPr>
              <w:t xml:space="preserve"> KC Pápa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bookmarkStart w:id="0" w:name="_GoBack"/>
            <w:proofErr w:type="spellStart"/>
            <w:r w:rsidR="00654616">
              <w:rPr>
                <w:rFonts w:ascii="Univers Condensed" w:hAnsi="Univers Condensed"/>
                <w:sz w:val="18"/>
                <w:szCs w:val="18"/>
              </w:rPr>
              <w:t>Agrofeed</w:t>
            </w:r>
            <w:proofErr w:type="spellEnd"/>
            <w:r w:rsidR="00654616">
              <w:rPr>
                <w:rFonts w:ascii="Univers Condensed" w:hAnsi="Univers Condensed"/>
                <w:sz w:val="18"/>
                <w:szCs w:val="18"/>
              </w:rPr>
              <w:t xml:space="preserve"> Széchenyi Egyetem </w:t>
            </w:r>
            <w:proofErr w:type="spellStart"/>
            <w:r w:rsidR="00654616">
              <w:rPr>
                <w:rFonts w:ascii="Univers Condensed" w:hAnsi="Univers Condensed"/>
                <w:sz w:val="18"/>
                <w:szCs w:val="18"/>
              </w:rPr>
              <w:t>GyKC</w:t>
            </w:r>
            <w:bookmarkEnd w:id="0"/>
            <w:proofErr w:type="spellEnd"/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19284D" w:rsidRPr="00942137" w:rsidRDefault="005748AB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F1ZF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 xml:space="preserve"> 0026</w:t>
            </w:r>
          </w:p>
        </w:tc>
      </w:tr>
      <w:tr w:rsidR="0019284D" w:rsidRPr="00942137" w:rsidTr="00460B5B">
        <w:trPr>
          <w:jc w:val="center"/>
        </w:trPr>
        <w:tc>
          <w:tcPr>
            <w:tcW w:w="0" w:type="auto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2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tcBorders>
              <w:bottom w:val="single" w:sz="12" w:space="0" w:color="auto"/>
            </w:tcBorders>
            <w:vAlign w:val="center"/>
          </w:tcPr>
          <w:p w:rsidR="0019284D" w:rsidRPr="00942137" w:rsidRDefault="0019284D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2019. október 6. vasárnap</w:t>
            </w:r>
          </w:p>
        </w:tc>
        <w:tc>
          <w:tcPr>
            <w:tcW w:w="5102" w:type="dxa"/>
            <w:tcBorders>
              <w:bottom w:val="single" w:sz="12" w:space="0" w:color="auto"/>
            </w:tcBorders>
            <w:vAlign w:val="center"/>
          </w:tcPr>
          <w:p w:rsidR="0019284D" w:rsidRPr="00942137" w:rsidRDefault="007D2F42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Bonyhádi KSE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EKE Eger KOK</w:t>
            </w:r>
          </w:p>
        </w:tc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9284D" w:rsidRPr="00942137" w:rsidRDefault="005748AB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F1ZF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 xml:space="preserve"> 0027</w:t>
            </w:r>
          </w:p>
        </w:tc>
      </w:tr>
      <w:tr w:rsidR="00366E0B" w:rsidRPr="00942137" w:rsidTr="00460B5B">
        <w:trPr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66E0B" w:rsidRPr="00942137" w:rsidRDefault="00366E0B" w:rsidP="00942137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3</w:t>
            </w:r>
            <w:r w:rsidR="0019284D"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tcBorders>
              <w:top w:val="single" w:sz="12" w:space="0" w:color="auto"/>
            </w:tcBorders>
            <w:vAlign w:val="center"/>
          </w:tcPr>
          <w:p w:rsidR="00366E0B" w:rsidRPr="00942137" w:rsidRDefault="0019284D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2019. október 13. vasárnap</w:t>
            </w:r>
          </w:p>
        </w:tc>
        <w:tc>
          <w:tcPr>
            <w:tcW w:w="5102" w:type="dxa"/>
            <w:tcBorders>
              <w:top w:val="single" w:sz="12" w:space="0" w:color="auto"/>
            </w:tcBorders>
            <w:vAlign w:val="center"/>
          </w:tcPr>
          <w:p w:rsidR="00366E0B" w:rsidRPr="00942137" w:rsidRDefault="007D2F42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Pécsi NKA</w:t>
            </w:r>
            <w:r w:rsidR="00366E0B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Újpest-MT</w:t>
            </w:r>
          </w:p>
        </w:tc>
        <w:tc>
          <w:tcPr>
            <w:tcW w:w="0" w:type="auto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66E0B" w:rsidRPr="00942137" w:rsidRDefault="005748AB" w:rsidP="00942137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F1ZF</w:t>
            </w:r>
            <w:r w:rsidR="00366E0B" w:rsidRPr="00942137">
              <w:rPr>
                <w:rFonts w:ascii="Univers Condensed" w:hAnsi="Univers Condensed"/>
                <w:sz w:val="18"/>
                <w:szCs w:val="18"/>
              </w:rPr>
              <w:t xml:space="preserve"> 0031</w:t>
            </w:r>
          </w:p>
        </w:tc>
      </w:tr>
      <w:tr w:rsidR="0019284D" w:rsidRPr="00942137" w:rsidTr="00460B5B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3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vAlign w:val="center"/>
          </w:tcPr>
          <w:p w:rsidR="0019284D" w:rsidRPr="00942137" w:rsidRDefault="0019284D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2019. október 13. vasárnap</w:t>
            </w:r>
          </w:p>
        </w:tc>
        <w:tc>
          <w:tcPr>
            <w:tcW w:w="5102" w:type="dxa"/>
            <w:vAlign w:val="center"/>
          </w:tcPr>
          <w:p w:rsidR="0019284D" w:rsidRPr="00942137" w:rsidRDefault="007D2F42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DEAC U23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Óbudai Kaszások KA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19284D" w:rsidRPr="00942137" w:rsidRDefault="005748AB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F1ZF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 xml:space="preserve"> 0032</w:t>
            </w:r>
          </w:p>
        </w:tc>
      </w:tr>
      <w:tr w:rsidR="0019284D" w:rsidRPr="00942137" w:rsidTr="00460B5B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3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vAlign w:val="center"/>
          </w:tcPr>
          <w:p w:rsidR="0019284D" w:rsidRPr="00942137" w:rsidRDefault="0019284D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2019. október 13. vasárnap</w:t>
            </w:r>
          </w:p>
        </w:tc>
        <w:tc>
          <w:tcPr>
            <w:tcW w:w="5102" w:type="dxa"/>
            <w:vAlign w:val="center"/>
          </w:tcPr>
          <w:p w:rsidR="0019284D" w:rsidRPr="00942137" w:rsidRDefault="007D2F42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CKE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Hódmezővásárhelyi Kosársuli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19284D" w:rsidRPr="00942137" w:rsidRDefault="005748AB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F1ZF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 xml:space="preserve"> 0033</w:t>
            </w:r>
          </w:p>
        </w:tc>
      </w:tr>
      <w:tr w:rsidR="0019284D" w:rsidRPr="00942137" w:rsidTr="00460B5B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3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vAlign w:val="center"/>
          </w:tcPr>
          <w:p w:rsidR="0019284D" w:rsidRPr="00942137" w:rsidRDefault="0019284D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2019. október 13. vasárnap</w:t>
            </w:r>
          </w:p>
        </w:tc>
        <w:tc>
          <w:tcPr>
            <w:tcW w:w="5102" w:type="dxa"/>
            <w:vAlign w:val="center"/>
          </w:tcPr>
          <w:p w:rsidR="0019284D" w:rsidRPr="00942137" w:rsidRDefault="007D2F42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Tiszaújvárosi Termálfürdő Phoenix KK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KTE-Duna Aszfalt NB I. B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19284D" w:rsidRPr="00942137" w:rsidRDefault="005748AB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F1ZF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 xml:space="preserve"> 0034</w:t>
            </w:r>
          </w:p>
        </w:tc>
      </w:tr>
      <w:tr w:rsidR="0019284D" w:rsidRPr="00942137" w:rsidTr="00460B5B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3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vAlign w:val="center"/>
          </w:tcPr>
          <w:p w:rsidR="0019284D" w:rsidRPr="00942137" w:rsidRDefault="0019284D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2019. október 13. vasárnap</w:t>
            </w:r>
          </w:p>
        </w:tc>
        <w:tc>
          <w:tcPr>
            <w:tcW w:w="5102" w:type="dxa"/>
            <w:vAlign w:val="center"/>
          </w:tcPr>
          <w:p w:rsidR="0019284D" w:rsidRPr="00942137" w:rsidRDefault="007D2F42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X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proofErr w:type="spellStart"/>
            <w:r>
              <w:rPr>
                <w:rFonts w:ascii="Univers Condensed" w:hAnsi="Univers Condensed"/>
                <w:sz w:val="18"/>
                <w:szCs w:val="18"/>
              </w:rPr>
              <w:t>Concordia</w:t>
            </w:r>
            <w:proofErr w:type="spellEnd"/>
            <w:r>
              <w:rPr>
                <w:rFonts w:ascii="Univers Condensed" w:hAnsi="Univers Condensed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Univers Condensed" w:hAnsi="Univers Condensed"/>
                <w:sz w:val="18"/>
                <w:szCs w:val="18"/>
              </w:rPr>
              <w:t>Motax</w:t>
            </w:r>
            <w:proofErr w:type="spellEnd"/>
            <w:r>
              <w:rPr>
                <w:rFonts w:ascii="Univers Condensed" w:hAnsi="Univers Condensed"/>
                <w:sz w:val="18"/>
                <w:szCs w:val="18"/>
              </w:rPr>
              <w:t xml:space="preserve"> KC Pápa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19284D" w:rsidRPr="00942137" w:rsidRDefault="005748AB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F1ZF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 xml:space="preserve"> 0035</w:t>
            </w:r>
          </w:p>
        </w:tc>
      </w:tr>
      <w:tr w:rsidR="0019284D" w:rsidRPr="00942137" w:rsidTr="00460B5B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3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vAlign w:val="center"/>
          </w:tcPr>
          <w:p w:rsidR="0019284D" w:rsidRPr="00942137" w:rsidRDefault="0019284D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2019. október 13. vasárnap</w:t>
            </w:r>
          </w:p>
        </w:tc>
        <w:tc>
          <w:tcPr>
            <w:tcW w:w="5102" w:type="dxa"/>
            <w:vAlign w:val="center"/>
          </w:tcPr>
          <w:p w:rsidR="0019284D" w:rsidRPr="00942137" w:rsidRDefault="007D2F42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Békési SZSK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EKE Eger KOK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19284D" w:rsidRPr="00942137" w:rsidRDefault="005748AB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F1ZF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 xml:space="preserve"> 0036</w:t>
            </w:r>
          </w:p>
        </w:tc>
      </w:tr>
      <w:tr w:rsidR="0019284D" w:rsidRPr="00942137" w:rsidTr="00460B5B">
        <w:trPr>
          <w:jc w:val="center"/>
        </w:trPr>
        <w:tc>
          <w:tcPr>
            <w:tcW w:w="0" w:type="auto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3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tcBorders>
              <w:bottom w:val="single" w:sz="12" w:space="0" w:color="auto"/>
            </w:tcBorders>
            <w:vAlign w:val="center"/>
          </w:tcPr>
          <w:p w:rsidR="0019284D" w:rsidRPr="00942137" w:rsidRDefault="0019284D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2019. október 13. vasárnap</w:t>
            </w:r>
          </w:p>
        </w:tc>
        <w:tc>
          <w:tcPr>
            <w:tcW w:w="5102" w:type="dxa"/>
            <w:tcBorders>
              <w:bottom w:val="single" w:sz="12" w:space="0" w:color="auto"/>
            </w:tcBorders>
            <w:vAlign w:val="center"/>
          </w:tcPr>
          <w:p w:rsidR="0019284D" w:rsidRPr="00942137" w:rsidRDefault="00654616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proofErr w:type="spellStart"/>
            <w:r>
              <w:rPr>
                <w:rFonts w:ascii="Univers Condensed" w:hAnsi="Univers Condensed"/>
                <w:sz w:val="18"/>
                <w:szCs w:val="18"/>
              </w:rPr>
              <w:t>Agrofeed</w:t>
            </w:r>
            <w:proofErr w:type="spellEnd"/>
            <w:r>
              <w:rPr>
                <w:rFonts w:ascii="Univers Condensed" w:hAnsi="Univers Condensed"/>
                <w:sz w:val="18"/>
                <w:szCs w:val="18"/>
              </w:rPr>
              <w:t xml:space="preserve"> Széchenyi Egyetem </w:t>
            </w:r>
            <w:proofErr w:type="spellStart"/>
            <w:r>
              <w:rPr>
                <w:rFonts w:ascii="Univers Condensed" w:hAnsi="Univers Condensed"/>
                <w:sz w:val="18"/>
                <w:szCs w:val="18"/>
              </w:rPr>
              <w:t>GyKC</w:t>
            </w:r>
            <w:proofErr w:type="spellEnd"/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 w:rsidR="007D2F42">
              <w:rPr>
                <w:rFonts w:ascii="Univers Condensed" w:hAnsi="Univers Condensed"/>
                <w:sz w:val="18"/>
                <w:szCs w:val="18"/>
              </w:rPr>
              <w:t>Bonyhádi KSE</w:t>
            </w:r>
          </w:p>
        </w:tc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9284D" w:rsidRPr="00942137" w:rsidRDefault="005748AB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F1ZF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 xml:space="preserve"> 0037</w:t>
            </w:r>
          </w:p>
        </w:tc>
      </w:tr>
      <w:tr w:rsidR="00366E0B" w:rsidRPr="00942137" w:rsidTr="00460B5B">
        <w:trPr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66E0B" w:rsidRPr="00942137" w:rsidRDefault="00366E0B" w:rsidP="00942137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4</w:t>
            </w:r>
            <w:r w:rsidR="0019284D"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tcBorders>
              <w:top w:val="single" w:sz="12" w:space="0" w:color="auto"/>
            </w:tcBorders>
            <w:vAlign w:val="center"/>
          </w:tcPr>
          <w:p w:rsidR="00366E0B" w:rsidRPr="00942137" w:rsidRDefault="0019284D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2019. október 20. vasárnap</w:t>
            </w:r>
          </w:p>
        </w:tc>
        <w:tc>
          <w:tcPr>
            <w:tcW w:w="5102" w:type="dxa"/>
            <w:tcBorders>
              <w:top w:val="single" w:sz="12" w:space="0" w:color="auto"/>
            </w:tcBorders>
            <w:vAlign w:val="center"/>
          </w:tcPr>
          <w:p w:rsidR="00366E0B" w:rsidRPr="00942137" w:rsidRDefault="007D2F42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Óbudai Kaszások KA</w:t>
            </w:r>
            <w:r w:rsidR="00366E0B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Pécsi NKA</w:t>
            </w:r>
          </w:p>
        </w:tc>
        <w:tc>
          <w:tcPr>
            <w:tcW w:w="0" w:type="auto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66E0B" w:rsidRPr="00942137" w:rsidRDefault="005748AB" w:rsidP="00942137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F1ZF</w:t>
            </w:r>
            <w:r w:rsidR="00366E0B" w:rsidRPr="00942137">
              <w:rPr>
                <w:rFonts w:ascii="Univers Condensed" w:hAnsi="Univers Condensed"/>
                <w:sz w:val="18"/>
                <w:szCs w:val="18"/>
              </w:rPr>
              <w:t xml:space="preserve"> 0041</w:t>
            </w:r>
          </w:p>
        </w:tc>
      </w:tr>
      <w:tr w:rsidR="0019284D" w:rsidRPr="00942137" w:rsidTr="00460B5B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4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vAlign w:val="center"/>
          </w:tcPr>
          <w:p w:rsidR="0019284D" w:rsidRPr="00942137" w:rsidRDefault="0019284D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2019. október 20. vasárnap</w:t>
            </w:r>
          </w:p>
        </w:tc>
        <w:tc>
          <w:tcPr>
            <w:tcW w:w="5102" w:type="dxa"/>
            <w:vAlign w:val="center"/>
          </w:tcPr>
          <w:p w:rsidR="0019284D" w:rsidRPr="00942137" w:rsidRDefault="007D2F42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Hódmezővásárhelyi Kosársuli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Újpest-MT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19284D" w:rsidRPr="00942137" w:rsidRDefault="005748AB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F1ZF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 xml:space="preserve"> 0042</w:t>
            </w:r>
          </w:p>
        </w:tc>
      </w:tr>
      <w:tr w:rsidR="0019284D" w:rsidRPr="00942137" w:rsidTr="00460B5B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4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vAlign w:val="center"/>
          </w:tcPr>
          <w:p w:rsidR="0019284D" w:rsidRPr="00942137" w:rsidRDefault="0019284D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2019. október 20. vasárnap</w:t>
            </w:r>
          </w:p>
        </w:tc>
        <w:tc>
          <w:tcPr>
            <w:tcW w:w="5102" w:type="dxa"/>
            <w:vAlign w:val="center"/>
          </w:tcPr>
          <w:p w:rsidR="0019284D" w:rsidRPr="00942137" w:rsidRDefault="007D2F42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KTE-Duna Aszfalt NB I. B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DEAC U23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19284D" w:rsidRPr="00942137" w:rsidRDefault="005748AB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F1ZF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 xml:space="preserve"> 0043</w:t>
            </w:r>
          </w:p>
        </w:tc>
      </w:tr>
      <w:tr w:rsidR="0019284D" w:rsidRPr="00942137" w:rsidTr="00460B5B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4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vAlign w:val="center"/>
          </w:tcPr>
          <w:p w:rsidR="0019284D" w:rsidRPr="00942137" w:rsidRDefault="0019284D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2019. október 20. vasárnap</w:t>
            </w:r>
          </w:p>
        </w:tc>
        <w:tc>
          <w:tcPr>
            <w:tcW w:w="5102" w:type="dxa"/>
            <w:vAlign w:val="center"/>
          </w:tcPr>
          <w:p w:rsidR="0019284D" w:rsidRPr="00942137" w:rsidRDefault="007D2F42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proofErr w:type="spellStart"/>
            <w:r>
              <w:rPr>
                <w:rFonts w:ascii="Univers Condensed" w:hAnsi="Univers Condensed"/>
                <w:sz w:val="18"/>
                <w:szCs w:val="18"/>
              </w:rPr>
              <w:t>Concordia</w:t>
            </w:r>
            <w:proofErr w:type="spellEnd"/>
            <w:r>
              <w:rPr>
                <w:rFonts w:ascii="Univers Condensed" w:hAnsi="Univers Condensed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Univers Condensed" w:hAnsi="Univers Condensed"/>
                <w:sz w:val="18"/>
                <w:szCs w:val="18"/>
              </w:rPr>
              <w:t>Motax</w:t>
            </w:r>
            <w:proofErr w:type="spellEnd"/>
            <w:r>
              <w:rPr>
                <w:rFonts w:ascii="Univers Condensed" w:hAnsi="Univers Condensed"/>
                <w:sz w:val="18"/>
                <w:szCs w:val="18"/>
              </w:rPr>
              <w:t xml:space="preserve"> KC Pápa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CKE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19284D" w:rsidRPr="00942137" w:rsidRDefault="005748AB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F1ZF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 xml:space="preserve"> 0044</w:t>
            </w:r>
          </w:p>
        </w:tc>
      </w:tr>
      <w:tr w:rsidR="0019284D" w:rsidRPr="00942137" w:rsidTr="00460B5B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4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vAlign w:val="center"/>
          </w:tcPr>
          <w:p w:rsidR="0019284D" w:rsidRPr="00942137" w:rsidRDefault="0019284D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2019. október 20. vasárnap</w:t>
            </w:r>
          </w:p>
        </w:tc>
        <w:tc>
          <w:tcPr>
            <w:tcW w:w="5102" w:type="dxa"/>
            <w:vAlign w:val="center"/>
          </w:tcPr>
          <w:p w:rsidR="0019284D" w:rsidRPr="00942137" w:rsidRDefault="007D2F42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EKE Eger KOK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Tiszaújvárosi Termálfürdő Phoenix KK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19284D" w:rsidRPr="00942137" w:rsidRDefault="005748AB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F1ZF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 xml:space="preserve"> 0045</w:t>
            </w:r>
          </w:p>
        </w:tc>
      </w:tr>
      <w:tr w:rsidR="0019284D" w:rsidRPr="00942137" w:rsidTr="00460B5B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4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vAlign w:val="center"/>
          </w:tcPr>
          <w:p w:rsidR="0019284D" w:rsidRPr="00942137" w:rsidRDefault="0019284D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2019. október 20. vasárnap</w:t>
            </w:r>
          </w:p>
        </w:tc>
        <w:tc>
          <w:tcPr>
            <w:tcW w:w="5102" w:type="dxa"/>
            <w:vAlign w:val="center"/>
          </w:tcPr>
          <w:p w:rsidR="0019284D" w:rsidRPr="00942137" w:rsidRDefault="007D2F42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Bonyhádi KSE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19284D" w:rsidRPr="00942137" w:rsidRDefault="005748AB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F1ZF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 xml:space="preserve"> 0046</w:t>
            </w:r>
          </w:p>
        </w:tc>
      </w:tr>
      <w:tr w:rsidR="0019284D" w:rsidRPr="00942137" w:rsidTr="00460B5B">
        <w:trPr>
          <w:jc w:val="center"/>
        </w:trPr>
        <w:tc>
          <w:tcPr>
            <w:tcW w:w="0" w:type="auto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4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tcBorders>
              <w:bottom w:val="single" w:sz="12" w:space="0" w:color="auto"/>
            </w:tcBorders>
            <w:vAlign w:val="center"/>
          </w:tcPr>
          <w:p w:rsidR="0019284D" w:rsidRPr="00942137" w:rsidRDefault="0019284D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2019. október 20. vasárnap</w:t>
            </w:r>
          </w:p>
        </w:tc>
        <w:tc>
          <w:tcPr>
            <w:tcW w:w="5102" w:type="dxa"/>
            <w:tcBorders>
              <w:bottom w:val="single" w:sz="12" w:space="0" w:color="auto"/>
            </w:tcBorders>
            <w:vAlign w:val="center"/>
          </w:tcPr>
          <w:p w:rsidR="0019284D" w:rsidRPr="00942137" w:rsidRDefault="007D2F42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Békési SZSK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proofErr w:type="spellStart"/>
            <w:r w:rsidR="00654616">
              <w:rPr>
                <w:rFonts w:ascii="Univers Condensed" w:hAnsi="Univers Condensed"/>
                <w:sz w:val="18"/>
                <w:szCs w:val="18"/>
              </w:rPr>
              <w:t>Agrofeed</w:t>
            </w:r>
            <w:proofErr w:type="spellEnd"/>
            <w:r w:rsidR="00654616">
              <w:rPr>
                <w:rFonts w:ascii="Univers Condensed" w:hAnsi="Univers Condensed"/>
                <w:sz w:val="18"/>
                <w:szCs w:val="18"/>
              </w:rPr>
              <w:t xml:space="preserve"> Széchenyi Egyetem </w:t>
            </w:r>
            <w:proofErr w:type="spellStart"/>
            <w:r w:rsidR="00654616">
              <w:rPr>
                <w:rFonts w:ascii="Univers Condensed" w:hAnsi="Univers Condensed"/>
                <w:sz w:val="18"/>
                <w:szCs w:val="18"/>
              </w:rPr>
              <w:t>GyKC</w:t>
            </w:r>
            <w:proofErr w:type="spellEnd"/>
          </w:p>
        </w:tc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9284D" w:rsidRPr="00942137" w:rsidRDefault="005748AB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F1ZF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 xml:space="preserve"> 0047</w:t>
            </w:r>
          </w:p>
        </w:tc>
      </w:tr>
      <w:tr w:rsidR="00366E0B" w:rsidRPr="00942137" w:rsidTr="00460B5B">
        <w:trPr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66E0B" w:rsidRPr="00942137" w:rsidRDefault="00366E0B" w:rsidP="00942137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5</w:t>
            </w:r>
            <w:r w:rsidR="0019284D"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tcBorders>
              <w:top w:val="single" w:sz="12" w:space="0" w:color="auto"/>
            </w:tcBorders>
            <w:vAlign w:val="center"/>
          </w:tcPr>
          <w:p w:rsidR="00366E0B" w:rsidRPr="00942137" w:rsidRDefault="0019284D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2019. október 27. vasárnap</w:t>
            </w:r>
          </w:p>
        </w:tc>
        <w:tc>
          <w:tcPr>
            <w:tcW w:w="5102" w:type="dxa"/>
            <w:tcBorders>
              <w:top w:val="single" w:sz="12" w:space="0" w:color="auto"/>
            </w:tcBorders>
            <w:vAlign w:val="center"/>
          </w:tcPr>
          <w:p w:rsidR="00366E0B" w:rsidRPr="00942137" w:rsidRDefault="007D2F42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Pécsi NKA</w:t>
            </w:r>
            <w:r w:rsidR="00366E0B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Hódmezővásárhelyi Kosársuli</w:t>
            </w:r>
          </w:p>
        </w:tc>
        <w:tc>
          <w:tcPr>
            <w:tcW w:w="0" w:type="auto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66E0B" w:rsidRPr="00942137" w:rsidRDefault="005748AB" w:rsidP="00942137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F1ZF</w:t>
            </w:r>
            <w:r w:rsidR="00366E0B" w:rsidRPr="00942137">
              <w:rPr>
                <w:rFonts w:ascii="Univers Condensed" w:hAnsi="Univers Condensed"/>
                <w:sz w:val="18"/>
                <w:szCs w:val="18"/>
              </w:rPr>
              <w:t xml:space="preserve"> 0051</w:t>
            </w:r>
          </w:p>
        </w:tc>
      </w:tr>
      <w:tr w:rsidR="0019284D" w:rsidRPr="00942137" w:rsidTr="00460B5B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5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vAlign w:val="center"/>
          </w:tcPr>
          <w:p w:rsidR="0019284D" w:rsidRPr="00942137" w:rsidRDefault="0019284D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2019. október 27. vasárnap</w:t>
            </w:r>
          </w:p>
        </w:tc>
        <w:tc>
          <w:tcPr>
            <w:tcW w:w="5102" w:type="dxa"/>
            <w:vAlign w:val="center"/>
          </w:tcPr>
          <w:p w:rsidR="0019284D" w:rsidRPr="00942137" w:rsidRDefault="007D2F42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Óbudai Kaszások KA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KTE-Duna Aszfalt NB I. B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19284D" w:rsidRPr="00942137" w:rsidRDefault="005748AB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F1ZF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 xml:space="preserve"> 0052</w:t>
            </w:r>
          </w:p>
        </w:tc>
      </w:tr>
      <w:tr w:rsidR="0019284D" w:rsidRPr="00942137" w:rsidTr="00460B5B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5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vAlign w:val="center"/>
          </w:tcPr>
          <w:p w:rsidR="0019284D" w:rsidRPr="00942137" w:rsidRDefault="0019284D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2019. október 27. vasárnap</w:t>
            </w:r>
          </w:p>
        </w:tc>
        <w:tc>
          <w:tcPr>
            <w:tcW w:w="5102" w:type="dxa"/>
            <w:vAlign w:val="center"/>
          </w:tcPr>
          <w:p w:rsidR="0019284D" w:rsidRPr="00942137" w:rsidRDefault="007D2F42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Újpest-MT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proofErr w:type="spellStart"/>
            <w:r>
              <w:rPr>
                <w:rFonts w:ascii="Univers Condensed" w:hAnsi="Univers Condensed"/>
                <w:sz w:val="18"/>
                <w:szCs w:val="18"/>
              </w:rPr>
              <w:t>Concordia</w:t>
            </w:r>
            <w:proofErr w:type="spellEnd"/>
            <w:r>
              <w:rPr>
                <w:rFonts w:ascii="Univers Condensed" w:hAnsi="Univers Condensed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Univers Condensed" w:hAnsi="Univers Condensed"/>
                <w:sz w:val="18"/>
                <w:szCs w:val="18"/>
              </w:rPr>
              <w:t>Motax</w:t>
            </w:r>
            <w:proofErr w:type="spellEnd"/>
            <w:r>
              <w:rPr>
                <w:rFonts w:ascii="Univers Condensed" w:hAnsi="Univers Condensed"/>
                <w:sz w:val="18"/>
                <w:szCs w:val="18"/>
              </w:rPr>
              <w:t xml:space="preserve"> KC Pápa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19284D" w:rsidRPr="00942137" w:rsidRDefault="005748AB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F1ZF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 xml:space="preserve"> 0053</w:t>
            </w:r>
          </w:p>
        </w:tc>
      </w:tr>
      <w:tr w:rsidR="0019284D" w:rsidRPr="00942137" w:rsidTr="00460B5B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5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vAlign w:val="center"/>
          </w:tcPr>
          <w:p w:rsidR="0019284D" w:rsidRPr="00942137" w:rsidRDefault="0019284D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2019. október 27. vasárnap</w:t>
            </w:r>
          </w:p>
        </w:tc>
        <w:tc>
          <w:tcPr>
            <w:tcW w:w="5102" w:type="dxa"/>
            <w:vAlign w:val="center"/>
          </w:tcPr>
          <w:p w:rsidR="0019284D" w:rsidRPr="00942137" w:rsidRDefault="007D2F42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DEAC U23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EKE Eger KOK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19284D" w:rsidRPr="00942137" w:rsidRDefault="005748AB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F1ZF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 xml:space="preserve"> 0054</w:t>
            </w:r>
          </w:p>
        </w:tc>
      </w:tr>
      <w:tr w:rsidR="0019284D" w:rsidRPr="00942137" w:rsidTr="00460B5B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5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vAlign w:val="center"/>
          </w:tcPr>
          <w:p w:rsidR="0019284D" w:rsidRPr="00942137" w:rsidRDefault="0019284D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2019. október 27. vasárnap</w:t>
            </w:r>
          </w:p>
        </w:tc>
        <w:tc>
          <w:tcPr>
            <w:tcW w:w="5102" w:type="dxa"/>
            <w:vAlign w:val="center"/>
          </w:tcPr>
          <w:p w:rsidR="0019284D" w:rsidRPr="00942137" w:rsidRDefault="007D2F42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CKE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Bonyhádi KSE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19284D" w:rsidRPr="00942137" w:rsidRDefault="005748AB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F1ZF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 xml:space="preserve"> 0055</w:t>
            </w:r>
          </w:p>
        </w:tc>
      </w:tr>
      <w:tr w:rsidR="0019284D" w:rsidRPr="00942137" w:rsidTr="00460B5B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5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vAlign w:val="center"/>
          </w:tcPr>
          <w:p w:rsidR="0019284D" w:rsidRPr="00942137" w:rsidRDefault="0019284D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2019. október 27. vasárnap</w:t>
            </w:r>
          </w:p>
        </w:tc>
        <w:tc>
          <w:tcPr>
            <w:tcW w:w="5102" w:type="dxa"/>
            <w:vAlign w:val="center"/>
          </w:tcPr>
          <w:p w:rsidR="0019284D" w:rsidRPr="00942137" w:rsidRDefault="007D2F42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Tiszaújvárosi Termálfürdő Phoenix KK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proofErr w:type="spellStart"/>
            <w:r w:rsidR="00654616">
              <w:rPr>
                <w:rFonts w:ascii="Univers Condensed" w:hAnsi="Univers Condensed"/>
                <w:sz w:val="18"/>
                <w:szCs w:val="18"/>
              </w:rPr>
              <w:t>Agrofeed</w:t>
            </w:r>
            <w:proofErr w:type="spellEnd"/>
            <w:r w:rsidR="00654616">
              <w:rPr>
                <w:rFonts w:ascii="Univers Condensed" w:hAnsi="Univers Condensed"/>
                <w:sz w:val="18"/>
                <w:szCs w:val="18"/>
              </w:rPr>
              <w:t xml:space="preserve"> Széchenyi Egyetem </w:t>
            </w:r>
            <w:proofErr w:type="spellStart"/>
            <w:r w:rsidR="00654616">
              <w:rPr>
                <w:rFonts w:ascii="Univers Condensed" w:hAnsi="Univers Condensed"/>
                <w:sz w:val="18"/>
                <w:szCs w:val="18"/>
              </w:rPr>
              <w:t>GyKC</w:t>
            </w:r>
            <w:proofErr w:type="spellEnd"/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19284D" w:rsidRPr="00942137" w:rsidRDefault="005748AB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F1ZF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 xml:space="preserve"> 0056</w:t>
            </w:r>
          </w:p>
        </w:tc>
      </w:tr>
      <w:tr w:rsidR="0019284D" w:rsidRPr="00942137" w:rsidTr="00460B5B">
        <w:trPr>
          <w:jc w:val="center"/>
        </w:trPr>
        <w:tc>
          <w:tcPr>
            <w:tcW w:w="0" w:type="auto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5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tcBorders>
              <w:bottom w:val="single" w:sz="12" w:space="0" w:color="auto"/>
            </w:tcBorders>
            <w:vAlign w:val="center"/>
          </w:tcPr>
          <w:p w:rsidR="0019284D" w:rsidRPr="00942137" w:rsidRDefault="0019284D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2019. október 27. vasárnap</w:t>
            </w:r>
          </w:p>
        </w:tc>
        <w:tc>
          <w:tcPr>
            <w:tcW w:w="5102" w:type="dxa"/>
            <w:tcBorders>
              <w:bottom w:val="single" w:sz="12" w:space="0" w:color="auto"/>
            </w:tcBorders>
            <w:vAlign w:val="center"/>
          </w:tcPr>
          <w:p w:rsidR="0019284D" w:rsidRPr="00942137" w:rsidRDefault="007D2F42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X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Békési SZSK</w:t>
            </w:r>
          </w:p>
        </w:tc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9284D" w:rsidRPr="00942137" w:rsidRDefault="005748AB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F1ZF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 xml:space="preserve"> 0057</w:t>
            </w:r>
          </w:p>
        </w:tc>
      </w:tr>
      <w:tr w:rsidR="00366E0B" w:rsidRPr="00942137" w:rsidTr="00460B5B">
        <w:trPr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66E0B" w:rsidRPr="00942137" w:rsidRDefault="00366E0B" w:rsidP="00942137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6</w:t>
            </w:r>
            <w:r w:rsidR="0019284D"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tcBorders>
              <w:top w:val="single" w:sz="12" w:space="0" w:color="auto"/>
            </w:tcBorders>
            <w:vAlign w:val="center"/>
          </w:tcPr>
          <w:p w:rsidR="00366E0B" w:rsidRPr="00942137" w:rsidRDefault="0019284D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2019. november 3. vasárnap</w:t>
            </w:r>
          </w:p>
        </w:tc>
        <w:tc>
          <w:tcPr>
            <w:tcW w:w="5102" w:type="dxa"/>
            <w:tcBorders>
              <w:top w:val="single" w:sz="12" w:space="0" w:color="auto"/>
            </w:tcBorders>
            <w:vAlign w:val="center"/>
          </w:tcPr>
          <w:p w:rsidR="00366E0B" w:rsidRPr="00942137" w:rsidRDefault="007D2F42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KTE-Duna Aszfalt NB I. B</w:t>
            </w:r>
            <w:r w:rsidR="00366E0B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Pécsi NKA</w:t>
            </w:r>
          </w:p>
        </w:tc>
        <w:tc>
          <w:tcPr>
            <w:tcW w:w="0" w:type="auto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66E0B" w:rsidRPr="00942137" w:rsidRDefault="005748AB" w:rsidP="00942137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F1ZF</w:t>
            </w:r>
            <w:r w:rsidR="00366E0B" w:rsidRPr="00942137">
              <w:rPr>
                <w:rFonts w:ascii="Univers Condensed" w:hAnsi="Univers Condensed"/>
                <w:sz w:val="18"/>
                <w:szCs w:val="18"/>
              </w:rPr>
              <w:t xml:space="preserve"> 0061</w:t>
            </w:r>
          </w:p>
        </w:tc>
      </w:tr>
      <w:tr w:rsidR="0019284D" w:rsidRPr="00942137" w:rsidTr="00460B5B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6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vAlign w:val="center"/>
          </w:tcPr>
          <w:p w:rsidR="0019284D" w:rsidRPr="00942137" w:rsidRDefault="0019284D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2019. november 3. vasárnap</w:t>
            </w:r>
          </w:p>
        </w:tc>
        <w:tc>
          <w:tcPr>
            <w:tcW w:w="5102" w:type="dxa"/>
            <w:vAlign w:val="center"/>
          </w:tcPr>
          <w:p w:rsidR="0019284D" w:rsidRPr="00942137" w:rsidRDefault="007D2F42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proofErr w:type="spellStart"/>
            <w:r>
              <w:rPr>
                <w:rFonts w:ascii="Univers Condensed" w:hAnsi="Univers Condensed"/>
                <w:sz w:val="18"/>
                <w:szCs w:val="18"/>
              </w:rPr>
              <w:t>Concordia</w:t>
            </w:r>
            <w:proofErr w:type="spellEnd"/>
            <w:r>
              <w:rPr>
                <w:rFonts w:ascii="Univers Condensed" w:hAnsi="Univers Condensed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Univers Condensed" w:hAnsi="Univers Condensed"/>
                <w:sz w:val="18"/>
                <w:szCs w:val="18"/>
              </w:rPr>
              <w:t>Motax</w:t>
            </w:r>
            <w:proofErr w:type="spellEnd"/>
            <w:r>
              <w:rPr>
                <w:rFonts w:ascii="Univers Condensed" w:hAnsi="Univers Condensed"/>
                <w:sz w:val="18"/>
                <w:szCs w:val="18"/>
              </w:rPr>
              <w:t xml:space="preserve"> KC Pápa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Hódmezővásárhelyi Kosársuli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19284D" w:rsidRPr="00942137" w:rsidRDefault="005748AB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F1ZF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 xml:space="preserve"> 0062</w:t>
            </w:r>
          </w:p>
        </w:tc>
      </w:tr>
      <w:tr w:rsidR="0019284D" w:rsidRPr="00942137" w:rsidTr="00460B5B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6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vAlign w:val="center"/>
          </w:tcPr>
          <w:p w:rsidR="0019284D" w:rsidRPr="00942137" w:rsidRDefault="0019284D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2019. november 3. vasárnap</w:t>
            </w:r>
          </w:p>
        </w:tc>
        <w:tc>
          <w:tcPr>
            <w:tcW w:w="5102" w:type="dxa"/>
            <w:vAlign w:val="center"/>
          </w:tcPr>
          <w:p w:rsidR="0019284D" w:rsidRPr="00942137" w:rsidRDefault="007D2F42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EKE Eger KOK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Óbudai Kaszások KA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19284D" w:rsidRPr="00942137" w:rsidRDefault="005748AB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F1ZF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 xml:space="preserve"> 0063</w:t>
            </w:r>
          </w:p>
        </w:tc>
      </w:tr>
      <w:tr w:rsidR="0019284D" w:rsidRPr="00942137" w:rsidTr="00460B5B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6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vAlign w:val="center"/>
          </w:tcPr>
          <w:p w:rsidR="0019284D" w:rsidRPr="00942137" w:rsidRDefault="0019284D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2019. november 3. vasárnap</w:t>
            </w:r>
          </w:p>
        </w:tc>
        <w:tc>
          <w:tcPr>
            <w:tcW w:w="5102" w:type="dxa"/>
            <w:vAlign w:val="center"/>
          </w:tcPr>
          <w:p w:rsidR="0019284D" w:rsidRPr="00942137" w:rsidRDefault="007D2F42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Bonyhádi KSE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Újpest-MT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19284D" w:rsidRPr="00942137" w:rsidRDefault="005748AB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F1ZF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 xml:space="preserve"> 0064</w:t>
            </w:r>
          </w:p>
        </w:tc>
      </w:tr>
      <w:tr w:rsidR="0019284D" w:rsidRPr="00942137" w:rsidTr="00460B5B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6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vAlign w:val="center"/>
          </w:tcPr>
          <w:p w:rsidR="0019284D" w:rsidRPr="00942137" w:rsidRDefault="0019284D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2019. november 3. vasárnap</w:t>
            </w:r>
          </w:p>
        </w:tc>
        <w:tc>
          <w:tcPr>
            <w:tcW w:w="5102" w:type="dxa"/>
            <w:vAlign w:val="center"/>
          </w:tcPr>
          <w:p w:rsidR="0019284D" w:rsidRPr="00942137" w:rsidRDefault="00654616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proofErr w:type="spellStart"/>
            <w:r>
              <w:rPr>
                <w:rFonts w:ascii="Univers Condensed" w:hAnsi="Univers Condensed"/>
                <w:sz w:val="18"/>
                <w:szCs w:val="18"/>
              </w:rPr>
              <w:t>Agrofeed</w:t>
            </w:r>
            <w:proofErr w:type="spellEnd"/>
            <w:r>
              <w:rPr>
                <w:rFonts w:ascii="Univers Condensed" w:hAnsi="Univers Condensed"/>
                <w:sz w:val="18"/>
                <w:szCs w:val="18"/>
              </w:rPr>
              <w:t xml:space="preserve"> Széchenyi Egyetem </w:t>
            </w:r>
            <w:proofErr w:type="spellStart"/>
            <w:r>
              <w:rPr>
                <w:rFonts w:ascii="Univers Condensed" w:hAnsi="Univers Condensed"/>
                <w:sz w:val="18"/>
                <w:szCs w:val="18"/>
              </w:rPr>
              <w:t>GyKC</w:t>
            </w:r>
            <w:proofErr w:type="spellEnd"/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 w:rsidR="007D2F42">
              <w:rPr>
                <w:rFonts w:ascii="Univers Condensed" w:hAnsi="Univers Condensed"/>
                <w:sz w:val="18"/>
                <w:szCs w:val="18"/>
              </w:rPr>
              <w:t>DEAC U23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19284D" w:rsidRPr="00942137" w:rsidRDefault="005748AB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F1ZF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 xml:space="preserve"> 0065</w:t>
            </w:r>
          </w:p>
        </w:tc>
      </w:tr>
      <w:tr w:rsidR="0019284D" w:rsidRPr="00942137" w:rsidTr="00460B5B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6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vAlign w:val="center"/>
          </w:tcPr>
          <w:p w:rsidR="0019284D" w:rsidRPr="00942137" w:rsidRDefault="0019284D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2019. november 3. vasárnap</w:t>
            </w:r>
          </w:p>
        </w:tc>
        <w:tc>
          <w:tcPr>
            <w:tcW w:w="5102" w:type="dxa"/>
            <w:vAlign w:val="center"/>
          </w:tcPr>
          <w:p w:rsidR="0019284D" w:rsidRPr="00942137" w:rsidRDefault="007D2F42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Békési SZSK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CKE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19284D" w:rsidRPr="00942137" w:rsidRDefault="005748AB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F1ZF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 xml:space="preserve"> 0066</w:t>
            </w:r>
          </w:p>
        </w:tc>
      </w:tr>
      <w:tr w:rsidR="0019284D" w:rsidRPr="00942137" w:rsidTr="00460B5B">
        <w:trPr>
          <w:jc w:val="center"/>
        </w:trPr>
        <w:tc>
          <w:tcPr>
            <w:tcW w:w="0" w:type="auto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6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tcBorders>
              <w:bottom w:val="single" w:sz="12" w:space="0" w:color="auto"/>
            </w:tcBorders>
            <w:vAlign w:val="center"/>
          </w:tcPr>
          <w:p w:rsidR="0019284D" w:rsidRPr="00942137" w:rsidRDefault="0019284D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2019. november 3. vasárnap</w:t>
            </w:r>
          </w:p>
        </w:tc>
        <w:tc>
          <w:tcPr>
            <w:tcW w:w="5102" w:type="dxa"/>
            <w:tcBorders>
              <w:bottom w:val="single" w:sz="12" w:space="0" w:color="auto"/>
            </w:tcBorders>
            <w:vAlign w:val="center"/>
          </w:tcPr>
          <w:p w:rsidR="0019284D" w:rsidRPr="00942137" w:rsidRDefault="007D2F42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Tiszaújvárosi Termálfürdő Phoenix KK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9284D" w:rsidRPr="00942137" w:rsidRDefault="005748AB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F1ZF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 xml:space="preserve"> 0067</w:t>
            </w:r>
          </w:p>
        </w:tc>
      </w:tr>
      <w:tr w:rsidR="00366E0B" w:rsidRPr="00942137" w:rsidTr="00460B5B">
        <w:trPr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66E0B" w:rsidRPr="00942137" w:rsidRDefault="00366E0B" w:rsidP="00942137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7</w:t>
            </w:r>
            <w:r w:rsidR="0019284D"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tcBorders>
              <w:top w:val="single" w:sz="12" w:space="0" w:color="auto"/>
            </w:tcBorders>
            <w:vAlign w:val="center"/>
          </w:tcPr>
          <w:p w:rsidR="00366E0B" w:rsidRPr="00942137" w:rsidRDefault="0019284D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2019. november 10. vasárnap</w:t>
            </w:r>
          </w:p>
        </w:tc>
        <w:tc>
          <w:tcPr>
            <w:tcW w:w="5102" w:type="dxa"/>
            <w:tcBorders>
              <w:top w:val="single" w:sz="12" w:space="0" w:color="auto"/>
            </w:tcBorders>
            <w:vAlign w:val="center"/>
          </w:tcPr>
          <w:p w:rsidR="00366E0B" w:rsidRPr="00942137" w:rsidRDefault="007D2F42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Pécsi NKA</w:t>
            </w:r>
            <w:r w:rsidR="00366E0B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proofErr w:type="spellStart"/>
            <w:r>
              <w:rPr>
                <w:rFonts w:ascii="Univers Condensed" w:hAnsi="Univers Condensed"/>
                <w:sz w:val="18"/>
                <w:szCs w:val="18"/>
              </w:rPr>
              <w:t>Concordia</w:t>
            </w:r>
            <w:proofErr w:type="spellEnd"/>
            <w:r>
              <w:rPr>
                <w:rFonts w:ascii="Univers Condensed" w:hAnsi="Univers Condensed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Univers Condensed" w:hAnsi="Univers Condensed"/>
                <w:sz w:val="18"/>
                <w:szCs w:val="18"/>
              </w:rPr>
              <w:t>Motax</w:t>
            </w:r>
            <w:proofErr w:type="spellEnd"/>
            <w:r>
              <w:rPr>
                <w:rFonts w:ascii="Univers Condensed" w:hAnsi="Univers Condensed"/>
                <w:sz w:val="18"/>
                <w:szCs w:val="18"/>
              </w:rPr>
              <w:t xml:space="preserve"> KC Pápa</w:t>
            </w:r>
          </w:p>
        </w:tc>
        <w:tc>
          <w:tcPr>
            <w:tcW w:w="0" w:type="auto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66E0B" w:rsidRPr="00942137" w:rsidRDefault="005748AB" w:rsidP="00942137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F1ZF</w:t>
            </w:r>
            <w:r w:rsidR="00366E0B" w:rsidRPr="00942137">
              <w:rPr>
                <w:rFonts w:ascii="Univers Condensed" w:hAnsi="Univers Condensed"/>
                <w:sz w:val="18"/>
                <w:szCs w:val="18"/>
              </w:rPr>
              <w:t xml:space="preserve"> 0071</w:t>
            </w:r>
          </w:p>
        </w:tc>
      </w:tr>
      <w:tr w:rsidR="0019284D" w:rsidRPr="00942137" w:rsidTr="00460B5B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7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vAlign w:val="center"/>
          </w:tcPr>
          <w:p w:rsidR="0019284D" w:rsidRPr="00942137" w:rsidRDefault="0019284D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2019. november 10. vasárnap</w:t>
            </w:r>
          </w:p>
        </w:tc>
        <w:tc>
          <w:tcPr>
            <w:tcW w:w="5102" w:type="dxa"/>
            <w:vAlign w:val="center"/>
          </w:tcPr>
          <w:p w:rsidR="0019284D" w:rsidRPr="00942137" w:rsidRDefault="007D2F42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KTE-Duna Aszfalt NB I. B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EKE Eger KOK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19284D" w:rsidRPr="00942137" w:rsidRDefault="005748AB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F1ZF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 xml:space="preserve"> 0072</w:t>
            </w:r>
          </w:p>
        </w:tc>
      </w:tr>
      <w:tr w:rsidR="0019284D" w:rsidRPr="00942137" w:rsidTr="00460B5B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7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vAlign w:val="center"/>
          </w:tcPr>
          <w:p w:rsidR="0019284D" w:rsidRPr="00942137" w:rsidRDefault="0019284D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2019. november 10. vasárnap</w:t>
            </w:r>
          </w:p>
        </w:tc>
        <w:tc>
          <w:tcPr>
            <w:tcW w:w="5102" w:type="dxa"/>
            <w:vAlign w:val="center"/>
          </w:tcPr>
          <w:p w:rsidR="0019284D" w:rsidRPr="00942137" w:rsidRDefault="007D2F42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Hódmezővásárhelyi Kosársuli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Bonyhádi KSE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19284D" w:rsidRPr="00942137" w:rsidRDefault="005748AB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F1ZF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 xml:space="preserve"> 0073</w:t>
            </w:r>
          </w:p>
        </w:tc>
      </w:tr>
      <w:tr w:rsidR="0019284D" w:rsidRPr="00942137" w:rsidTr="00460B5B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7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vAlign w:val="center"/>
          </w:tcPr>
          <w:p w:rsidR="0019284D" w:rsidRPr="00942137" w:rsidRDefault="0019284D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2019. november 10. vasárnap</w:t>
            </w:r>
          </w:p>
        </w:tc>
        <w:tc>
          <w:tcPr>
            <w:tcW w:w="5102" w:type="dxa"/>
            <w:vAlign w:val="center"/>
          </w:tcPr>
          <w:p w:rsidR="0019284D" w:rsidRPr="00942137" w:rsidRDefault="007D2F42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Óbudai Kaszások KA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proofErr w:type="spellStart"/>
            <w:r w:rsidR="00654616">
              <w:rPr>
                <w:rFonts w:ascii="Univers Condensed" w:hAnsi="Univers Condensed"/>
                <w:sz w:val="18"/>
                <w:szCs w:val="18"/>
              </w:rPr>
              <w:t>Agrofeed</w:t>
            </w:r>
            <w:proofErr w:type="spellEnd"/>
            <w:r w:rsidR="00654616">
              <w:rPr>
                <w:rFonts w:ascii="Univers Condensed" w:hAnsi="Univers Condensed"/>
                <w:sz w:val="18"/>
                <w:szCs w:val="18"/>
              </w:rPr>
              <w:t xml:space="preserve"> Széchenyi Egyetem </w:t>
            </w:r>
            <w:proofErr w:type="spellStart"/>
            <w:r w:rsidR="00654616">
              <w:rPr>
                <w:rFonts w:ascii="Univers Condensed" w:hAnsi="Univers Condensed"/>
                <w:sz w:val="18"/>
                <w:szCs w:val="18"/>
              </w:rPr>
              <w:t>GyKC</w:t>
            </w:r>
            <w:proofErr w:type="spellEnd"/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19284D" w:rsidRPr="00942137" w:rsidRDefault="005748AB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F1ZF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 xml:space="preserve"> 0074</w:t>
            </w:r>
          </w:p>
        </w:tc>
      </w:tr>
      <w:tr w:rsidR="0019284D" w:rsidRPr="00942137" w:rsidTr="00460B5B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7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vAlign w:val="center"/>
          </w:tcPr>
          <w:p w:rsidR="0019284D" w:rsidRPr="00942137" w:rsidRDefault="0019284D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2019. november 10. vasárnap</w:t>
            </w:r>
          </w:p>
        </w:tc>
        <w:tc>
          <w:tcPr>
            <w:tcW w:w="5102" w:type="dxa"/>
            <w:vAlign w:val="center"/>
          </w:tcPr>
          <w:p w:rsidR="0019284D" w:rsidRPr="00942137" w:rsidRDefault="007D2F42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Újpest-MT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Békési SZSK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19284D" w:rsidRPr="00942137" w:rsidRDefault="005748AB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F1ZF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 xml:space="preserve"> 0075</w:t>
            </w:r>
          </w:p>
        </w:tc>
      </w:tr>
      <w:tr w:rsidR="0019284D" w:rsidRPr="00942137" w:rsidTr="00460B5B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7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vAlign w:val="center"/>
          </w:tcPr>
          <w:p w:rsidR="0019284D" w:rsidRPr="00942137" w:rsidRDefault="0019284D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2019. november 10. vasárnap</w:t>
            </w:r>
          </w:p>
        </w:tc>
        <w:tc>
          <w:tcPr>
            <w:tcW w:w="5102" w:type="dxa"/>
            <w:vAlign w:val="center"/>
          </w:tcPr>
          <w:p w:rsidR="0019284D" w:rsidRPr="00942137" w:rsidRDefault="007D2F42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DEAC U23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19284D" w:rsidRPr="00942137" w:rsidRDefault="005748AB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F1ZF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 xml:space="preserve"> 0076</w:t>
            </w:r>
          </w:p>
        </w:tc>
      </w:tr>
      <w:tr w:rsidR="0019284D" w:rsidRPr="00942137" w:rsidTr="00460B5B">
        <w:trPr>
          <w:jc w:val="center"/>
        </w:trPr>
        <w:tc>
          <w:tcPr>
            <w:tcW w:w="0" w:type="auto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7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tcBorders>
              <w:bottom w:val="single" w:sz="12" w:space="0" w:color="auto"/>
            </w:tcBorders>
            <w:vAlign w:val="center"/>
          </w:tcPr>
          <w:p w:rsidR="0019284D" w:rsidRPr="00942137" w:rsidRDefault="0019284D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2019. november 10. vasárnap</w:t>
            </w:r>
          </w:p>
        </w:tc>
        <w:tc>
          <w:tcPr>
            <w:tcW w:w="5102" w:type="dxa"/>
            <w:tcBorders>
              <w:bottom w:val="single" w:sz="12" w:space="0" w:color="auto"/>
            </w:tcBorders>
            <w:vAlign w:val="center"/>
          </w:tcPr>
          <w:p w:rsidR="0019284D" w:rsidRPr="00942137" w:rsidRDefault="007D2F42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CKE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Tiszaújvárosi Termálfürdő Phoenix KK</w:t>
            </w:r>
          </w:p>
        </w:tc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9284D" w:rsidRPr="00942137" w:rsidRDefault="005748AB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F1ZF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 xml:space="preserve"> 0077</w:t>
            </w:r>
          </w:p>
        </w:tc>
      </w:tr>
      <w:tr w:rsidR="00366E0B" w:rsidRPr="00942137" w:rsidTr="00460B5B">
        <w:trPr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66E0B" w:rsidRPr="00942137" w:rsidRDefault="00366E0B" w:rsidP="00942137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8</w:t>
            </w:r>
            <w:r w:rsidR="0019284D"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tcBorders>
              <w:top w:val="single" w:sz="12" w:space="0" w:color="auto"/>
            </w:tcBorders>
            <w:vAlign w:val="center"/>
          </w:tcPr>
          <w:p w:rsidR="00366E0B" w:rsidRPr="00942137" w:rsidRDefault="0019284D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2019. november 17. vasárnap</w:t>
            </w:r>
          </w:p>
        </w:tc>
        <w:tc>
          <w:tcPr>
            <w:tcW w:w="5102" w:type="dxa"/>
            <w:tcBorders>
              <w:top w:val="single" w:sz="12" w:space="0" w:color="auto"/>
            </w:tcBorders>
            <w:vAlign w:val="center"/>
          </w:tcPr>
          <w:p w:rsidR="00366E0B" w:rsidRPr="00942137" w:rsidRDefault="007D2F42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EKE Eger KOK</w:t>
            </w:r>
            <w:r w:rsidR="00366E0B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Pécsi NKA</w:t>
            </w:r>
          </w:p>
        </w:tc>
        <w:tc>
          <w:tcPr>
            <w:tcW w:w="0" w:type="auto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66E0B" w:rsidRPr="00942137" w:rsidRDefault="005748AB" w:rsidP="00942137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F1ZF</w:t>
            </w:r>
            <w:r w:rsidR="00366E0B" w:rsidRPr="00942137">
              <w:rPr>
                <w:rFonts w:ascii="Univers Condensed" w:hAnsi="Univers Condensed"/>
                <w:sz w:val="18"/>
                <w:szCs w:val="18"/>
              </w:rPr>
              <w:t xml:space="preserve"> 0081</w:t>
            </w:r>
          </w:p>
        </w:tc>
      </w:tr>
      <w:tr w:rsidR="0019284D" w:rsidRPr="00942137" w:rsidTr="00460B5B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8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vAlign w:val="center"/>
          </w:tcPr>
          <w:p w:rsidR="0019284D" w:rsidRPr="00942137" w:rsidRDefault="0019284D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2019. november 17. vasárnap</w:t>
            </w:r>
          </w:p>
        </w:tc>
        <w:tc>
          <w:tcPr>
            <w:tcW w:w="5102" w:type="dxa"/>
            <w:vAlign w:val="center"/>
          </w:tcPr>
          <w:p w:rsidR="0019284D" w:rsidRPr="00942137" w:rsidRDefault="007D2F42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Bonyhádi KSE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proofErr w:type="spellStart"/>
            <w:r>
              <w:rPr>
                <w:rFonts w:ascii="Univers Condensed" w:hAnsi="Univers Condensed"/>
                <w:sz w:val="18"/>
                <w:szCs w:val="18"/>
              </w:rPr>
              <w:t>Concordia</w:t>
            </w:r>
            <w:proofErr w:type="spellEnd"/>
            <w:r>
              <w:rPr>
                <w:rFonts w:ascii="Univers Condensed" w:hAnsi="Univers Condensed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Univers Condensed" w:hAnsi="Univers Condensed"/>
                <w:sz w:val="18"/>
                <w:szCs w:val="18"/>
              </w:rPr>
              <w:t>Motax</w:t>
            </w:r>
            <w:proofErr w:type="spellEnd"/>
            <w:r>
              <w:rPr>
                <w:rFonts w:ascii="Univers Condensed" w:hAnsi="Univers Condensed"/>
                <w:sz w:val="18"/>
                <w:szCs w:val="18"/>
              </w:rPr>
              <w:t xml:space="preserve"> KC Pápa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19284D" w:rsidRPr="00942137" w:rsidRDefault="005748AB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F1ZF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 xml:space="preserve"> 0082</w:t>
            </w:r>
          </w:p>
        </w:tc>
      </w:tr>
      <w:tr w:rsidR="0019284D" w:rsidRPr="00942137" w:rsidTr="00460B5B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lastRenderedPageBreak/>
              <w:t>8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vAlign w:val="center"/>
          </w:tcPr>
          <w:p w:rsidR="0019284D" w:rsidRPr="00942137" w:rsidRDefault="0019284D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2019. november 17. vasárnap</w:t>
            </w:r>
          </w:p>
        </w:tc>
        <w:tc>
          <w:tcPr>
            <w:tcW w:w="5102" w:type="dxa"/>
            <w:vAlign w:val="center"/>
          </w:tcPr>
          <w:p w:rsidR="0019284D" w:rsidRPr="00942137" w:rsidRDefault="00654616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proofErr w:type="spellStart"/>
            <w:r>
              <w:rPr>
                <w:rFonts w:ascii="Univers Condensed" w:hAnsi="Univers Condensed"/>
                <w:sz w:val="18"/>
                <w:szCs w:val="18"/>
              </w:rPr>
              <w:t>Agrofeed</w:t>
            </w:r>
            <w:proofErr w:type="spellEnd"/>
            <w:r>
              <w:rPr>
                <w:rFonts w:ascii="Univers Condensed" w:hAnsi="Univers Condensed"/>
                <w:sz w:val="18"/>
                <w:szCs w:val="18"/>
              </w:rPr>
              <w:t xml:space="preserve"> Széchenyi Egyetem </w:t>
            </w:r>
            <w:proofErr w:type="spellStart"/>
            <w:r>
              <w:rPr>
                <w:rFonts w:ascii="Univers Condensed" w:hAnsi="Univers Condensed"/>
                <w:sz w:val="18"/>
                <w:szCs w:val="18"/>
              </w:rPr>
              <w:t>GyKC</w:t>
            </w:r>
            <w:proofErr w:type="spellEnd"/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 w:rsidR="007D2F42">
              <w:rPr>
                <w:rFonts w:ascii="Univers Condensed" w:hAnsi="Univers Condensed"/>
                <w:sz w:val="18"/>
                <w:szCs w:val="18"/>
              </w:rPr>
              <w:t>KTE-Duna Aszfalt NB I. B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19284D" w:rsidRPr="00942137" w:rsidRDefault="005748AB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F1ZF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 xml:space="preserve"> 0083</w:t>
            </w:r>
          </w:p>
        </w:tc>
      </w:tr>
      <w:tr w:rsidR="0019284D" w:rsidRPr="00942137" w:rsidTr="00460B5B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8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vAlign w:val="center"/>
          </w:tcPr>
          <w:p w:rsidR="0019284D" w:rsidRPr="00942137" w:rsidRDefault="0019284D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2019. november 17. vasárnap</w:t>
            </w:r>
          </w:p>
        </w:tc>
        <w:tc>
          <w:tcPr>
            <w:tcW w:w="5102" w:type="dxa"/>
            <w:vAlign w:val="center"/>
          </w:tcPr>
          <w:p w:rsidR="0019284D" w:rsidRPr="00942137" w:rsidRDefault="007D2F42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Békési SZSK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Hódmezővásárhelyi Kosársuli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19284D" w:rsidRPr="00942137" w:rsidRDefault="005748AB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F1ZF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 xml:space="preserve"> 0084</w:t>
            </w:r>
          </w:p>
        </w:tc>
      </w:tr>
      <w:tr w:rsidR="0019284D" w:rsidRPr="00942137" w:rsidTr="00460B5B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8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vAlign w:val="center"/>
          </w:tcPr>
          <w:p w:rsidR="0019284D" w:rsidRPr="00942137" w:rsidRDefault="0019284D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2019. november 17. vasárnap</w:t>
            </w:r>
          </w:p>
        </w:tc>
        <w:tc>
          <w:tcPr>
            <w:tcW w:w="5102" w:type="dxa"/>
            <w:vAlign w:val="center"/>
          </w:tcPr>
          <w:p w:rsidR="0019284D" w:rsidRPr="00942137" w:rsidRDefault="007D2F42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X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Óbudai Kaszások KA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19284D" w:rsidRPr="00942137" w:rsidRDefault="005748AB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F1ZF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 xml:space="preserve"> 0085</w:t>
            </w:r>
          </w:p>
        </w:tc>
      </w:tr>
      <w:tr w:rsidR="0019284D" w:rsidRPr="00942137" w:rsidTr="00460B5B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8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vAlign w:val="center"/>
          </w:tcPr>
          <w:p w:rsidR="0019284D" w:rsidRPr="00942137" w:rsidRDefault="0019284D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2019. november 17. vasárnap</w:t>
            </w:r>
          </w:p>
        </w:tc>
        <w:tc>
          <w:tcPr>
            <w:tcW w:w="5102" w:type="dxa"/>
            <w:vAlign w:val="center"/>
          </w:tcPr>
          <w:p w:rsidR="0019284D" w:rsidRPr="00942137" w:rsidRDefault="007D2F42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Tiszaújvárosi Termálfürdő Phoenix KK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Újpest-MT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19284D" w:rsidRPr="00942137" w:rsidRDefault="005748AB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F1ZF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 xml:space="preserve"> 0086</w:t>
            </w:r>
          </w:p>
        </w:tc>
      </w:tr>
      <w:tr w:rsidR="0019284D" w:rsidRPr="00942137" w:rsidTr="00460B5B">
        <w:trPr>
          <w:jc w:val="center"/>
        </w:trPr>
        <w:tc>
          <w:tcPr>
            <w:tcW w:w="0" w:type="auto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8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tcBorders>
              <w:bottom w:val="single" w:sz="12" w:space="0" w:color="auto"/>
            </w:tcBorders>
            <w:vAlign w:val="center"/>
          </w:tcPr>
          <w:p w:rsidR="0019284D" w:rsidRPr="00942137" w:rsidRDefault="0019284D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2019. november 17. vasárnap</w:t>
            </w:r>
          </w:p>
        </w:tc>
        <w:tc>
          <w:tcPr>
            <w:tcW w:w="5102" w:type="dxa"/>
            <w:tcBorders>
              <w:bottom w:val="single" w:sz="12" w:space="0" w:color="auto"/>
            </w:tcBorders>
            <w:vAlign w:val="center"/>
          </w:tcPr>
          <w:p w:rsidR="0019284D" w:rsidRPr="00942137" w:rsidRDefault="007D2F42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CKE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DEAC U23</w:t>
            </w:r>
          </w:p>
        </w:tc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9284D" w:rsidRPr="00942137" w:rsidRDefault="005748AB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F1ZF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 xml:space="preserve"> 0087</w:t>
            </w:r>
          </w:p>
        </w:tc>
      </w:tr>
      <w:tr w:rsidR="00366E0B" w:rsidRPr="00942137" w:rsidTr="00460B5B">
        <w:trPr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66E0B" w:rsidRPr="00942137" w:rsidRDefault="00366E0B" w:rsidP="00942137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9</w:t>
            </w:r>
            <w:r w:rsidR="0019284D"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tcBorders>
              <w:top w:val="single" w:sz="12" w:space="0" w:color="auto"/>
            </w:tcBorders>
            <w:vAlign w:val="center"/>
          </w:tcPr>
          <w:p w:rsidR="00366E0B" w:rsidRPr="00942137" w:rsidRDefault="0019284D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2019. november 24. vasárnap</w:t>
            </w:r>
          </w:p>
        </w:tc>
        <w:tc>
          <w:tcPr>
            <w:tcW w:w="5102" w:type="dxa"/>
            <w:tcBorders>
              <w:top w:val="single" w:sz="12" w:space="0" w:color="auto"/>
            </w:tcBorders>
            <w:vAlign w:val="center"/>
          </w:tcPr>
          <w:p w:rsidR="00366E0B" w:rsidRPr="00942137" w:rsidRDefault="007D2F42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Pécsi NKA</w:t>
            </w:r>
            <w:r w:rsidR="00366E0B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Bonyhádi KSE</w:t>
            </w:r>
          </w:p>
        </w:tc>
        <w:tc>
          <w:tcPr>
            <w:tcW w:w="0" w:type="auto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66E0B" w:rsidRPr="00942137" w:rsidRDefault="005748AB" w:rsidP="00942137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F1ZF</w:t>
            </w:r>
            <w:r w:rsidR="00366E0B" w:rsidRPr="00942137">
              <w:rPr>
                <w:rFonts w:ascii="Univers Condensed" w:hAnsi="Univers Condensed"/>
                <w:sz w:val="18"/>
                <w:szCs w:val="18"/>
              </w:rPr>
              <w:t xml:space="preserve"> 0091</w:t>
            </w:r>
          </w:p>
        </w:tc>
      </w:tr>
      <w:tr w:rsidR="0019284D" w:rsidRPr="00942137" w:rsidTr="00460B5B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9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vAlign w:val="center"/>
          </w:tcPr>
          <w:p w:rsidR="0019284D" w:rsidRPr="00942137" w:rsidRDefault="0019284D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2019. november 24. vasárnap</w:t>
            </w:r>
          </w:p>
        </w:tc>
        <w:tc>
          <w:tcPr>
            <w:tcW w:w="5102" w:type="dxa"/>
            <w:vAlign w:val="center"/>
          </w:tcPr>
          <w:p w:rsidR="0019284D" w:rsidRPr="00942137" w:rsidRDefault="007D2F42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EKE Eger KOK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proofErr w:type="spellStart"/>
            <w:r w:rsidR="00654616">
              <w:rPr>
                <w:rFonts w:ascii="Univers Condensed" w:hAnsi="Univers Condensed"/>
                <w:sz w:val="18"/>
                <w:szCs w:val="18"/>
              </w:rPr>
              <w:t>Agrofeed</w:t>
            </w:r>
            <w:proofErr w:type="spellEnd"/>
            <w:r w:rsidR="00654616">
              <w:rPr>
                <w:rFonts w:ascii="Univers Condensed" w:hAnsi="Univers Condensed"/>
                <w:sz w:val="18"/>
                <w:szCs w:val="18"/>
              </w:rPr>
              <w:t xml:space="preserve"> Széchenyi Egyetem </w:t>
            </w:r>
            <w:proofErr w:type="spellStart"/>
            <w:r w:rsidR="00654616">
              <w:rPr>
                <w:rFonts w:ascii="Univers Condensed" w:hAnsi="Univers Condensed"/>
                <w:sz w:val="18"/>
                <w:szCs w:val="18"/>
              </w:rPr>
              <w:t>GyKC</w:t>
            </w:r>
            <w:proofErr w:type="spellEnd"/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19284D" w:rsidRPr="00942137" w:rsidRDefault="005748AB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F1ZF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 xml:space="preserve"> 0092</w:t>
            </w:r>
          </w:p>
        </w:tc>
      </w:tr>
      <w:tr w:rsidR="0019284D" w:rsidRPr="00942137" w:rsidTr="00460B5B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9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vAlign w:val="center"/>
          </w:tcPr>
          <w:p w:rsidR="0019284D" w:rsidRPr="00942137" w:rsidRDefault="0019284D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2019. november 24. vasárnap</w:t>
            </w:r>
          </w:p>
        </w:tc>
        <w:tc>
          <w:tcPr>
            <w:tcW w:w="5102" w:type="dxa"/>
            <w:vAlign w:val="center"/>
          </w:tcPr>
          <w:p w:rsidR="0019284D" w:rsidRPr="00942137" w:rsidRDefault="007D2F42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proofErr w:type="spellStart"/>
            <w:r>
              <w:rPr>
                <w:rFonts w:ascii="Univers Condensed" w:hAnsi="Univers Condensed"/>
                <w:sz w:val="18"/>
                <w:szCs w:val="18"/>
              </w:rPr>
              <w:t>Concordia</w:t>
            </w:r>
            <w:proofErr w:type="spellEnd"/>
            <w:r>
              <w:rPr>
                <w:rFonts w:ascii="Univers Condensed" w:hAnsi="Univers Condensed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Univers Condensed" w:hAnsi="Univers Condensed"/>
                <w:sz w:val="18"/>
                <w:szCs w:val="18"/>
              </w:rPr>
              <w:t>Motax</w:t>
            </w:r>
            <w:proofErr w:type="spellEnd"/>
            <w:r>
              <w:rPr>
                <w:rFonts w:ascii="Univers Condensed" w:hAnsi="Univers Condensed"/>
                <w:sz w:val="18"/>
                <w:szCs w:val="18"/>
              </w:rPr>
              <w:t xml:space="preserve"> KC Pápa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Békési SZSK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19284D" w:rsidRPr="00942137" w:rsidRDefault="005748AB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F1ZF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 xml:space="preserve"> 0093</w:t>
            </w:r>
          </w:p>
        </w:tc>
      </w:tr>
      <w:tr w:rsidR="0019284D" w:rsidRPr="00942137" w:rsidTr="00460B5B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9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vAlign w:val="center"/>
          </w:tcPr>
          <w:p w:rsidR="0019284D" w:rsidRPr="00942137" w:rsidRDefault="0019284D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2019. november 24. vasárnap</w:t>
            </w:r>
          </w:p>
        </w:tc>
        <w:tc>
          <w:tcPr>
            <w:tcW w:w="5102" w:type="dxa"/>
            <w:vAlign w:val="center"/>
          </w:tcPr>
          <w:p w:rsidR="0019284D" w:rsidRPr="00942137" w:rsidRDefault="007D2F42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KTE-Duna Aszfalt NB I. B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19284D" w:rsidRPr="00942137" w:rsidRDefault="005748AB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F1ZF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 xml:space="preserve"> 0094</w:t>
            </w:r>
          </w:p>
        </w:tc>
      </w:tr>
      <w:tr w:rsidR="0019284D" w:rsidRPr="00942137" w:rsidTr="00460B5B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9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vAlign w:val="center"/>
          </w:tcPr>
          <w:p w:rsidR="0019284D" w:rsidRPr="00942137" w:rsidRDefault="0019284D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2019. november 24. vasárnap</w:t>
            </w:r>
          </w:p>
        </w:tc>
        <w:tc>
          <w:tcPr>
            <w:tcW w:w="5102" w:type="dxa"/>
            <w:vAlign w:val="center"/>
          </w:tcPr>
          <w:p w:rsidR="0019284D" w:rsidRPr="00942137" w:rsidRDefault="007D2F42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Hódmezővásárhelyi Kosársuli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Tiszaújvárosi Termálfürdő Phoenix KK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19284D" w:rsidRPr="00942137" w:rsidRDefault="005748AB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F1ZF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 xml:space="preserve"> 0095</w:t>
            </w:r>
          </w:p>
        </w:tc>
      </w:tr>
      <w:tr w:rsidR="0019284D" w:rsidRPr="00942137" w:rsidTr="00460B5B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9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vAlign w:val="center"/>
          </w:tcPr>
          <w:p w:rsidR="0019284D" w:rsidRPr="00942137" w:rsidRDefault="0019284D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2019. november 24. vasárnap</w:t>
            </w:r>
          </w:p>
        </w:tc>
        <w:tc>
          <w:tcPr>
            <w:tcW w:w="5102" w:type="dxa"/>
            <w:vAlign w:val="center"/>
          </w:tcPr>
          <w:p w:rsidR="0019284D" w:rsidRPr="00942137" w:rsidRDefault="007D2F42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Óbudai Kaszások KA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CKE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19284D" w:rsidRPr="00942137" w:rsidRDefault="005748AB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F1ZF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 xml:space="preserve"> 0096</w:t>
            </w:r>
          </w:p>
        </w:tc>
      </w:tr>
      <w:tr w:rsidR="0019284D" w:rsidRPr="00942137" w:rsidTr="00460B5B">
        <w:trPr>
          <w:jc w:val="center"/>
        </w:trPr>
        <w:tc>
          <w:tcPr>
            <w:tcW w:w="0" w:type="auto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9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tcBorders>
              <w:bottom w:val="single" w:sz="12" w:space="0" w:color="auto"/>
            </w:tcBorders>
            <w:vAlign w:val="center"/>
          </w:tcPr>
          <w:p w:rsidR="0019284D" w:rsidRPr="00942137" w:rsidRDefault="0019284D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2019. november 24. vasárnap</w:t>
            </w:r>
          </w:p>
        </w:tc>
        <w:tc>
          <w:tcPr>
            <w:tcW w:w="5102" w:type="dxa"/>
            <w:tcBorders>
              <w:bottom w:val="single" w:sz="12" w:space="0" w:color="auto"/>
            </w:tcBorders>
            <w:vAlign w:val="center"/>
          </w:tcPr>
          <w:p w:rsidR="0019284D" w:rsidRPr="00942137" w:rsidRDefault="007D2F42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Újpest-MT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DEAC U23</w:t>
            </w:r>
          </w:p>
        </w:tc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9284D" w:rsidRPr="00942137" w:rsidRDefault="005748AB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F1ZF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 xml:space="preserve"> 0097</w:t>
            </w:r>
          </w:p>
        </w:tc>
      </w:tr>
      <w:tr w:rsidR="00366E0B" w:rsidRPr="00942137" w:rsidTr="00460B5B">
        <w:trPr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66E0B" w:rsidRPr="00942137" w:rsidRDefault="00366E0B" w:rsidP="00942137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10</w:t>
            </w:r>
            <w:r w:rsidR="0019284D"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tcBorders>
              <w:top w:val="single" w:sz="12" w:space="0" w:color="auto"/>
            </w:tcBorders>
            <w:vAlign w:val="center"/>
          </w:tcPr>
          <w:p w:rsidR="00366E0B" w:rsidRPr="00942137" w:rsidRDefault="0019284D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2019. december 1. vasárnap</w:t>
            </w:r>
          </w:p>
        </w:tc>
        <w:tc>
          <w:tcPr>
            <w:tcW w:w="5102" w:type="dxa"/>
            <w:tcBorders>
              <w:top w:val="single" w:sz="12" w:space="0" w:color="auto"/>
            </w:tcBorders>
            <w:vAlign w:val="center"/>
          </w:tcPr>
          <w:p w:rsidR="00366E0B" w:rsidRPr="00942137" w:rsidRDefault="00654616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proofErr w:type="spellStart"/>
            <w:r>
              <w:rPr>
                <w:rFonts w:ascii="Univers Condensed" w:hAnsi="Univers Condensed"/>
                <w:sz w:val="18"/>
                <w:szCs w:val="18"/>
              </w:rPr>
              <w:t>Agrofeed</w:t>
            </w:r>
            <w:proofErr w:type="spellEnd"/>
            <w:r>
              <w:rPr>
                <w:rFonts w:ascii="Univers Condensed" w:hAnsi="Univers Condensed"/>
                <w:sz w:val="18"/>
                <w:szCs w:val="18"/>
              </w:rPr>
              <w:t xml:space="preserve"> Széchenyi Egyetem </w:t>
            </w:r>
            <w:proofErr w:type="spellStart"/>
            <w:r>
              <w:rPr>
                <w:rFonts w:ascii="Univers Condensed" w:hAnsi="Univers Condensed"/>
                <w:sz w:val="18"/>
                <w:szCs w:val="18"/>
              </w:rPr>
              <w:t>GyKC</w:t>
            </w:r>
            <w:proofErr w:type="spellEnd"/>
            <w:r w:rsidR="00366E0B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 w:rsidR="007D2F42">
              <w:rPr>
                <w:rFonts w:ascii="Univers Condensed" w:hAnsi="Univers Condensed"/>
                <w:sz w:val="18"/>
                <w:szCs w:val="18"/>
              </w:rPr>
              <w:t>Pécsi NKA</w:t>
            </w:r>
          </w:p>
        </w:tc>
        <w:tc>
          <w:tcPr>
            <w:tcW w:w="0" w:type="auto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66E0B" w:rsidRPr="00942137" w:rsidRDefault="005748AB" w:rsidP="00942137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F1ZF</w:t>
            </w:r>
            <w:r w:rsidR="00366E0B" w:rsidRPr="00942137">
              <w:rPr>
                <w:rFonts w:ascii="Univers Condensed" w:hAnsi="Univers Condensed"/>
                <w:sz w:val="18"/>
                <w:szCs w:val="18"/>
              </w:rPr>
              <w:t xml:space="preserve"> 0101</w:t>
            </w:r>
          </w:p>
        </w:tc>
      </w:tr>
      <w:tr w:rsidR="0019284D" w:rsidRPr="00942137" w:rsidTr="00460B5B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10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vAlign w:val="center"/>
          </w:tcPr>
          <w:p w:rsidR="0019284D" w:rsidRPr="00942137" w:rsidRDefault="0019284D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2019. december 1. vasárnap</w:t>
            </w:r>
          </w:p>
        </w:tc>
        <w:tc>
          <w:tcPr>
            <w:tcW w:w="5102" w:type="dxa"/>
            <w:vAlign w:val="center"/>
          </w:tcPr>
          <w:p w:rsidR="0019284D" w:rsidRPr="00942137" w:rsidRDefault="007D2F42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Békési SZSK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Bonyhádi KSE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19284D" w:rsidRPr="00942137" w:rsidRDefault="005748AB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F1ZF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 xml:space="preserve"> 0102</w:t>
            </w:r>
          </w:p>
        </w:tc>
      </w:tr>
      <w:tr w:rsidR="0019284D" w:rsidRPr="00942137" w:rsidTr="00460B5B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10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vAlign w:val="center"/>
          </w:tcPr>
          <w:p w:rsidR="0019284D" w:rsidRPr="00942137" w:rsidRDefault="0019284D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2019. december 1. vasárnap</w:t>
            </w:r>
          </w:p>
        </w:tc>
        <w:tc>
          <w:tcPr>
            <w:tcW w:w="5102" w:type="dxa"/>
            <w:vAlign w:val="center"/>
          </w:tcPr>
          <w:p w:rsidR="0019284D" w:rsidRPr="00942137" w:rsidRDefault="007D2F42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X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EKE Eger KOK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19284D" w:rsidRPr="00942137" w:rsidRDefault="005748AB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F1ZF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 xml:space="preserve"> 0103</w:t>
            </w:r>
          </w:p>
        </w:tc>
      </w:tr>
      <w:tr w:rsidR="0019284D" w:rsidRPr="00942137" w:rsidTr="00460B5B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10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vAlign w:val="center"/>
          </w:tcPr>
          <w:p w:rsidR="0019284D" w:rsidRPr="00942137" w:rsidRDefault="0019284D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2019. december 1. vasárnap</w:t>
            </w:r>
          </w:p>
        </w:tc>
        <w:tc>
          <w:tcPr>
            <w:tcW w:w="5102" w:type="dxa"/>
            <w:vAlign w:val="center"/>
          </w:tcPr>
          <w:p w:rsidR="0019284D" w:rsidRPr="00942137" w:rsidRDefault="007D2F42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Tiszaújvárosi Termálfürdő Phoenix KK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proofErr w:type="spellStart"/>
            <w:r>
              <w:rPr>
                <w:rFonts w:ascii="Univers Condensed" w:hAnsi="Univers Condensed"/>
                <w:sz w:val="18"/>
                <w:szCs w:val="18"/>
              </w:rPr>
              <w:t>Concordia</w:t>
            </w:r>
            <w:proofErr w:type="spellEnd"/>
            <w:r>
              <w:rPr>
                <w:rFonts w:ascii="Univers Condensed" w:hAnsi="Univers Condensed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Univers Condensed" w:hAnsi="Univers Condensed"/>
                <w:sz w:val="18"/>
                <w:szCs w:val="18"/>
              </w:rPr>
              <w:t>Motax</w:t>
            </w:r>
            <w:proofErr w:type="spellEnd"/>
            <w:r>
              <w:rPr>
                <w:rFonts w:ascii="Univers Condensed" w:hAnsi="Univers Condensed"/>
                <w:sz w:val="18"/>
                <w:szCs w:val="18"/>
              </w:rPr>
              <w:t xml:space="preserve"> KC Pápa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19284D" w:rsidRPr="00942137" w:rsidRDefault="005748AB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F1ZF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 xml:space="preserve"> 0104</w:t>
            </w:r>
          </w:p>
        </w:tc>
      </w:tr>
      <w:tr w:rsidR="0019284D" w:rsidRPr="00942137" w:rsidTr="00460B5B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10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vAlign w:val="center"/>
          </w:tcPr>
          <w:p w:rsidR="0019284D" w:rsidRPr="00942137" w:rsidRDefault="0019284D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2019. december 1. vasárnap</w:t>
            </w:r>
          </w:p>
        </w:tc>
        <w:tc>
          <w:tcPr>
            <w:tcW w:w="5102" w:type="dxa"/>
            <w:vAlign w:val="center"/>
          </w:tcPr>
          <w:p w:rsidR="0019284D" w:rsidRPr="00942137" w:rsidRDefault="007D2F42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CKE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KTE-Duna Aszfalt NB I. B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19284D" w:rsidRPr="00942137" w:rsidRDefault="005748AB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F1ZF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 xml:space="preserve"> 0105</w:t>
            </w:r>
          </w:p>
        </w:tc>
      </w:tr>
      <w:tr w:rsidR="0019284D" w:rsidRPr="00942137" w:rsidTr="00460B5B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10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vAlign w:val="center"/>
          </w:tcPr>
          <w:p w:rsidR="0019284D" w:rsidRPr="00942137" w:rsidRDefault="0019284D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2019. december 1. vasárnap</w:t>
            </w:r>
          </w:p>
        </w:tc>
        <w:tc>
          <w:tcPr>
            <w:tcW w:w="5102" w:type="dxa"/>
            <w:vAlign w:val="center"/>
          </w:tcPr>
          <w:p w:rsidR="0019284D" w:rsidRPr="00942137" w:rsidRDefault="007D2F42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DEAC U23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Hódmezővásárhelyi Kosársuli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19284D" w:rsidRPr="00942137" w:rsidRDefault="005748AB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F1ZF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 xml:space="preserve"> 0106</w:t>
            </w:r>
          </w:p>
        </w:tc>
      </w:tr>
      <w:tr w:rsidR="0019284D" w:rsidRPr="00942137" w:rsidTr="00460B5B">
        <w:trPr>
          <w:jc w:val="center"/>
        </w:trPr>
        <w:tc>
          <w:tcPr>
            <w:tcW w:w="0" w:type="auto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10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tcBorders>
              <w:bottom w:val="single" w:sz="12" w:space="0" w:color="auto"/>
            </w:tcBorders>
            <w:vAlign w:val="center"/>
          </w:tcPr>
          <w:p w:rsidR="0019284D" w:rsidRPr="00942137" w:rsidRDefault="0019284D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2019. december 1. vasárnap</w:t>
            </w:r>
          </w:p>
        </w:tc>
        <w:tc>
          <w:tcPr>
            <w:tcW w:w="5102" w:type="dxa"/>
            <w:tcBorders>
              <w:bottom w:val="single" w:sz="12" w:space="0" w:color="auto"/>
            </w:tcBorders>
            <w:vAlign w:val="center"/>
          </w:tcPr>
          <w:p w:rsidR="0019284D" w:rsidRPr="00942137" w:rsidRDefault="007D2F42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Újpest-MT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Óbudai Kaszások KA</w:t>
            </w:r>
          </w:p>
        </w:tc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9284D" w:rsidRPr="00942137" w:rsidRDefault="005748AB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F1ZF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 xml:space="preserve"> 0107</w:t>
            </w:r>
          </w:p>
        </w:tc>
      </w:tr>
      <w:tr w:rsidR="00366E0B" w:rsidRPr="00942137" w:rsidTr="00460B5B">
        <w:trPr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66E0B" w:rsidRPr="00942137" w:rsidRDefault="00366E0B" w:rsidP="00942137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11</w:t>
            </w:r>
            <w:r w:rsidR="0019284D"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tcBorders>
              <w:top w:val="single" w:sz="12" w:space="0" w:color="auto"/>
            </w:tcBorders>
            <w:vAlign w:val="center"/>
          </w:tcPr>
          <w:p w:rsidR="00366E0B" w:rsidRPr="00942137" w:rsidRDefault="0019284D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2019. december 8. vasárnap</w:t>
            </w:r>
          </w:p>
        </w:tc>
        <w:tc>
          <w:tcPr>
            <w:tcW w:w="5102" w:type="dxa"/>
            <w:tcBorders>
              <w:top w:val="single" w:sz="12" w:space="0" w:color="auto"/>
            </w:tcBorders>
            <w:vAlign w:val="center"/>
          </w:tcPr>
          <w:p w:rsidR="00366E0B" w:rsidRPr="00942137" w:rsidRDefault="007D2F42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Pécsi NKA</w:t>
            </w:r>
            <w:r w:rsidR="00366E0B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Békési SZSK</w:t>
            </w:r>
          </w:p>
        </w:tc>
        <w:tc>
          <w:tcPr>
            <w:tcW w:w="0" w:type="auto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66E0B" w:rsidRPr="00942137" w:rsidRDefault="005748AB" w:rsidP="00942137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F1ZF</w:t>
            </w:r>
            <w:r w:rsidR="00366E0B" w:rsidRPr="00942137">
              <w:rPr>
                <w:rFonts w:ascii="Univers Condensed" w:hAnsi="Univers Condensed"/>
                <w:sz w:val="18"/>
                <w:szCs w:val="18"/>
              </w:rPr>
              <w:t xml:space="preserve"> 0111</w:t>
            </w:r>
          </w:p>
        </w:tc>
      </w:tr>
      <w:tr w:rsidR="0019284D" w:rsidRPr="00942137" w:rsidTr="00460B5B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11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vAlign w:val="center"/>
          </w:tcPr>
          <w:p w:rsidR="0019284D" w:rsidRPr="00942137" w:rsidRDefault="0019284D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2019. december 8. vasárnap</w:t>
            </w:r>
          </w:p>
        </w:tc>
        <w:tc>
          <w:tcPr>
            <w:tcW w:w="5102" w:type="dxa"/>
            <w:vAlign w:val="center"/>
          </w:tcPr>
          <w:p w:rsidR="0019284D" w:rsidRPr="00942137" w:rsidRDefault="00654616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proofErr w:type="spellStart"/>
            <w:r>
              <w:rPr>
                <w:rFonts w:ascii="Univers Condensed" w:hAnsi="Univers Condensed"/>
                <w:sz w:val="18"/>
                <w:szCs w:val="18"/>
              </w:rPr>
              <w:t>Agrofeed</w:t>
            </w:r>
            <w:proofErr w:type="spellEnd"/>
            <w:r>
              <w:rPr>
                <w:rFonts w:ascii="Univers Condensed" w:hAnsi="Univers Condensed"/>
                <w:sz w:val="18"/>
                <w:szCs w:val="18"/>
              </w:rPr>
              <w:t xml:space="preserve"> Széchenyi Egyetem </w:t>
            </w:r>
            <w:proofErr w:type="spellStart"/>
            <w:r>
              <w:rPr>
                <w:rFonts w:ascii="Univers Condensed" w:hAnsi="Univers Condensed"/>
                <w:sz w:val="18"/>
                <w:szCs w:val="18"/>
              </w:rPr>
              <w:t>GyKC</w:t>
            </w:r>
            <w:proofErr w:type="spellEnd"/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 w:rsidR="007D2F42">
              <w:rPr>
                <w:rFonts w:ascii="Univers Condensed" w:hAnsi="Univers Condensed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19284D" w:rsidRPr="00942137" w:rsidRDefault="005748AB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F1ZF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 xml:space="preserve"> 0112</w:t>
            </w:r>
          </w:p>
        </w:tc>
      </w:tr>
      <w:tr w:rsidR="0019284D" w:rsidRPr="00942137" w:rsidTr="00460B5B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11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vAlign w:val="center"/>
          </w:tcPr>
          <w:p w:rsidR="0019284D" w:rsidRPr="00942137" w:rsidRDefault="0019284D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2019. december 8. vasárnap</w:t>
            </w:r>
          </w:p>
        </w:tc>
        <w:tc>
          <w:tcPr>
            <w:tcW w:w="5102" w:type="dxa"/>
            <w:vAlign w:val="center"/>
          </w:tcPr>
          <w:p w:rsidR="0019284D" w:rsidRPr="00942137" w:rsidRDefault="007D2F42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Bonyhádi KSE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Tiszaújvárosi Termálfürdő Phoenix KK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19284D" w:rsidRPr="00942137" w:rsidRDefault="005748AB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F1ZF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 xml:space="preserve"> 0113</w:t>
            </w:r>
          </w:p>
        </w:tc>
      </w:tr>
      <w:tr w:rsidR="0019284D" w:rsidRPr="00942137" w:rsidTr="00460B5B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11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vAlign w:val="center"/>
          </w:tcPr>
          <w:p w:rsidR="0019284D" w:rsidRPr="00942137" w:rsidRDefault="0019284D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2019. december 8. vasárnap</w:t>
            </w:r>
          </w:p>
        </w:tc>
        <w:tc>
          <w:tcPr>
            <w:tcW w:w="5102" w:type="dxa"/>
            <w:vAlign w:val="center"/>
          </w:tcPr>
          <w:p w:rsidR="0019284D" w:rsidRPr="00942137" w:rsidRDefault="007D2F42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EKE Eger KOK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CKE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19284D" w:rsidRPr="00942137" w:rsidRDefault="005748AB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F1ZF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 xml:space="preserve"> 0114</w:t>
            </w:r>
          </w:p>
        </w:tc>
      </w:tr>
      <w:tr w:rsidR="0019284D" w:rsidRPr="00942137" w:rsidTr="00460B5B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11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vAlign w:val="center"/>
          </w:tcPr>
          <w:p w:rsidR="0019284D" w:rsidRPr="00942137" w:rsidRDefault="0019284D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2019. december 8. vasárnap</w:t>
            </w:r>
          </w:p>
        </w:tc>
        <w:tc>
          <w:tcPr>
            <w:tcW w:w="5102" w:type="dxa"/>
            <w:vAlign w:val="center"/>
          </w:tcPr>
          <w:p w:rsidR="0019284D" w:rsidRPr="00942137" w:rsidRDefault="007D2F42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proofErr w:type="spellStart"/>
            <w:r>
              <w:rPr>
                <w:rFonts w:ascii="Univers Condensed" w:hAnsi="Univers Condensed"/>
                <w:sz w:val="18"/>
                <w:szCs w:val="18"/>
              </w:rPr>
              <w:t>Concordia</w:t>
            </w:r>
            <w:proofErr w:type="spellEnd"/>
            <w:r>
              <w:rPr>
                <w:rFonts w:ascii="Univers Condensed" w:hAnsi="Univers Condensed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Univers Condensed" w:hAnsi="Univers Condensed"/>
                <w:sz w:val="18"/>
                <w:szCs w:val="18"/>
              </w:rPr>
              <w:t>Motax</w:t>
            </w:r>
            <w:proofErr w:type="spellEnd"/>
            <w:r>
              <w:rPr>
                <w:rFonts w:ascii="Univers Condensed" w:hAnsi="Univers Condensed"/>
                <w:sz w:val="18"/>
                <w:szCs w:val="18"/>
              </w:rPr>
              <w:t xml:space="preserve"> KC Pápa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DEAC U23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19284D" w:rsidRPr="00942137" w:rsidRDefault="005748AB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F1ZF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 xml:space="preserve"> 0115</w:t>
            </w:r>
          </w:p>
        </w:tc>
      </w:tr>
      <w:tr w:rsidR="0019284D" w:rsidRPr="00942137" w:rsidTr="00460B5B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11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vAlign w:val="center"/>
          </w:tcPr>
          <w:p w:rsidR="0019284D" w:rsidRPr="00942137" w:rsidRDefault="0019284D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2019. december 8. vasárnap</w:t>
            </w:r>
          </w:p>
        </w:tc>
        <w:tc>
          <w:tcPr>
            <w:tcW w:w="5102" w:type="dxa"/>
            <w:vAlign w:val="center"/>
          </w:tcPr>
          <w:p w:rsidR="0019284D" w:rsidRPr="00942137" w:rsidRDefault="007D2F42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KTE-Duna Aszfalt NB I. B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Újpest-MT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19284D" w:rsidRPr="00942137" w:rsidRDefault="005748AB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F1ZF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 xml:space="preserve"> 0116</w:t>
            </w:r>
          </w:p>
        </w:tc>
      </w:tr>
      <w:tr w:rsidR="0019284D" w:rsidRPr="00942137" w:rsidTr="00460B5B">
        <w:trPr>
          <w:jc w:val="center"/>
        </w:trPr>
        <w:tc>
          <w:tcPr>
            <w:tcW w:w="0" w:type="auto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11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tcBorders>
              <w:bottom w:val="single" w:sz="12" w:space="0" w:color="auto"/>
            </w:tcBorders>
            <w:vAlign w:val="center"/>
          </w:tcPr>
          <w:p w:rsidR="0019284D" w:rsidRPr="00942137" w:rsidRDefault="0019284D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2019. december 8. vasárnap</w:t>
            </w:r>
          </w:p>
        </w:tc>
        <w:tc>
          <w:tcPr>
            <w:tcW w:w="5102" w:type="dxa"/>
            <w:tcBorders>
              <w:bottom w:val="single" w:sz="12" w:space="0" w:color="auto"/>
            </w:tcBorders>
            <w:vAlign w:val="center"/>
          </w:tcPr>
          <w:p w:rsidR="0019284D" w:rsidRPr="00942137" w:rsidRDefault="007D2F42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Hódmezővásárhelyi Kosársuli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Óbudai Kaszások KA</w:t>
            </w:r>
          </w:p>
        </w:tc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9284D" w:rsidRPr="00942137" w:rsidRDefault="005748AB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F1ZF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 xml:space="preserve"> 0117</w:t>
            </w:r>
          </w:p>
        </w:tc>
      </w:tr>
      <w:tr w:rsidR="00366E0B" w:rsidRPr="00942137" w:rsidTr="00460B5B">
        <w:trPr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66E0B" w:rsidRPr="00942137" w:rsidRDefault="00366E0B" w:rsidP="00942137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12</w:t>
            </w:r>
            <w:r w:rsidR="0019284D"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tcBorders>
              <w:top w:val="single" w:sz="12" w:space="0" w:color="auto"/>
            </w:tcBorders>
            <w:vAlign w:val="center"/>
          </w:tcPr>
          <w:p w:rsidR="00366E0B" w:rsidRPr="00942137" w:rsidRDefault="0019284D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2019. december 15. vasárnap</w:t>
            </w:r>
          </w:p>
        </w:tc>
        <w:tc>
          <w:tcPr>
            <w:tcW w:w="5102" w:type="dxa"/>
            <w:tcBorders>
              <w:top w:val="single" w:sz="12" w:space="0" w:color="auto"/>
            </w:tcBorders>
            <w:vAlign w:val="center"/>
          </w:tcPr>
          <w:p w:rsidR="00366E0B" w:rsidRPr="00942137" w:rsidRDefault="007D2F42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X</w:t>
            </w:r>
            <w:r w:rsidR="00366E0B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Pécsi NKA</w:t>
            </w:r>
          </w:p>
        </w:tc>
        <w:tc>
          <w:tcPr>
            <w:tcW w:w="0" w:type="auto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66E0B" w:rsidRPr="00942137" w:rsidRDefault="005748AB" w:rsidP="00942137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F1ZF</w:t>
            </w:r>
            <w:r w:rsidR="00366E0B" w:rsidRPr="00942137">
              <w:rPr>
                <w:rFonts w:ascii="Univers Condensed" w:hAnsi="Univers Condensed"/>
                <w:sz w:val="18"/>
                <w:szCs w:val="18"/>
              </w:rPr>
              <w:t xml:space="preserve"> 0121</w:t>
            </w:r>
          </w:p>
        </w:tc>
      </w:tr>
      <w:tr w:rsidR="0019284D" w:rsidRPr="00942137" w:rsidTr="00460B5B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12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vAlign w:val="center"/>
          </w:tcPr>
          <w:p w:rsidR="0019284D" w:rsidRPr="00942137" w:rsidRDefault="0019284D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2019. december 15. vasárnap</w:t>
            </w:r>
          </w:p>
        </w:tc>
        <w:tc>
          <w:tcPr>
            <w:tcW w:w="5102" w:type="dxa"/>
            <w:vAlign w:val="center"/>
          </w:tcPr>
          <w:p w:rsidR="0019284D" w:rsidRPr="00942137" w:rsidRDefault="007D2F42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Tiszaújvárosi Termálfürdő Phoenix KK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Békési SZSK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19284D" w:rsidRPr="00942137" w:rsidRDefault="005748AB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F1ZF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 xml:space="preserve"> 0122</w:t>
            </w:r>
          </w:p>
        </w:tc>
      </w:tr>
      <w:tr w:rsidR="0019284D" w:rsidRPr="00942137" w:rsidTr="00460B5B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12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vAlign w:val="center"/>
          </w:tcPr>
          <w:p w:rsidR="0019284D" w:rsidRPr="00942137" w:rsidRDefault="0019284D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2019. december 15. vasárnap</w:t>
            </w:r>
          </w:p>
        </w:tc>
        <w:tc>
          <w:tcPr>
            <w:tcW w:w="5102" w:type="dxa"/>
            <w:vAlign w:val="center"/>
          </w:tcPr>
          <w:p w:rsidR="0019284D" w:rsidRPr="00942137" w:rsidRDefault="007D2F42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CKE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proofErr w:type="spellStart"/>
            <w:r w:rsidR="00654616">
              <w:rPr>
                <w:rFonts w:ascii="Univers Condensed" w:hAnsi="Univers Condensed"/>
                <w:sz w:val="18"/>
                <w:szCs w:val="18"/>
              </w:rPr>
              <w:t>Agrofeed</w:t>
            </w:r>
            <w:proofErr w:type="spellEnd"/>
            <w:r w:rsidR="00654616">
              <w:rPr>
                <w:rFonts w:ascii="Univers Condensed" w:hAnsi="Univers Condensed"/>
                <w:sz w:val="18"/>
                <w:szCs w:val="18"/>
              </w:rPr>
              <w:t xml:space="preserve"> Széchenyi Egyetem </w:t>
            </w:r>
            <w:proofErr w:type="spellStart"/>
            <w:r w:rsidR="00654616">
              <w:rPr>
                <w:rFonts w:ascii="Univers Condensed" w:hAnsi="Univers Condensed"/>
                <w:sz w:val="18"/>
                <w:szCs w:val="18"/>
              </w:rPr>
              <w:t>GyKC</w:t>
            </w:r>
            <w:proofErr w:type="spellEnd"/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19284D" w:rsidRPr="00942137" w:rsidRDefault="005748AB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F1ZF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 xml:space="preserve"> 0123</w:t>
            </w:r>
          </w:p>
        </w:tc>
      </w:tr>
      <w:tr w:rsidR="0019284D" w:rsidRPr="00942137" w:rsidTr="00460B5B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12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vAlign w:val="center"/>
          </w:tcPr>
          <w:p w:rsidR="0019284D" w:rsidRPr="00942137" w:rsidRDefault="0019284D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2019. december 15. vasárnap</w:t>
            </w:r>
          </w:p>
        </w:tc>
        <w:tc>
          <w:tcPr>
            <w:tcW w:w="5102" w:type="dxa"/>
            <w:vAlign w:val="center"/>
          </w:tcPr>
          <w:p w:rsidR="0019284D" w:rsidRPr="00942137" w:rsidRDefault="007D2F42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DEAC U23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Bonyhádi KSE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19284D" w:rsidRPr="00942137" w:rsidRDefault="005748AB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F1ZF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 xml:space="preserve"> 0124</w:t>
            </w:r>
          </w:p>
        </w:tc>
      </w:tr>
      <w:tr w:rsidR="0019284D" w:rsidRPr="00942137" w:rsidTr="00460B5B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12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vAlign w:val="center"/>
          </w:tcPr>
          <w:p w:rsidR="0019284D" w:rsidRPr="00942137" w:rsidRDefault="0019284D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2019. december 15. vasárnap</w:t>
            </w:r>
          </w:p>
        </w:tc>
        <w:tc>
          <w:tcPr>
            <w:tcW w:w="5102" w:type="dxa"/>
            <w:vAlign w:val="center"/>
          </w:tcPr>
          <w:p w:rsidR="0019284D" w:rsidRPr="00942137" w:rsidRDefault="007D2F42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Újpest-MT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EKE Eger KOK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19284D" w:rsidRPr="00942137" w:rsidRDefault="005748AB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F1ZF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 xml:space="preserve"> 0125</w:t>
            </w:r>
          </w:p>
        </w:tc>
      </w:tr>
      <w:tr w:rsidR="0019284D" w:rsidRPr="00942137" w:rsidTr="00460B5B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12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vAlign w:val="center"/>
          </w:tcPr>
          <w:p w:rsidR="0019284D" w:rsidRPr="00942137" w:rsidRDefault="0019284D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2019. december 15. vasárnap</w:t>
            </w:r>
          </w:p>
        </w:tc>
        <w:tc>
          <w:tcPr>
            <w:tcW w:w="5102" w:type="dxa"/>
            <w:vAlign w:val="center"/>
          </w:tcPr>
          <w:p w:rsidR="0019284D" w:rsidRPr="00942137" w:rsidRDefault="007D2F42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Óbudai Kaszások KA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proofErr w:type="spellStart"/>
            <w:r>
              <w:rPr>
                <w:rFonts w:ascii="Univers Condensed" w:hAnsi="Univers Condensed"/>
                <w:sz w:val="18"/>
                <w:szCs w:val="18"/>
              </w:rPr>
              <w:t>Concordia</w:t>
            </w:r>
            <w:proofErr w:type="spellEnd"/>
            <w:r>
              <w:rPr>
                <w:rFonts w:ascii="Univers Condensed" w:hAnsi="Univers Condensed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Univers Condensed" w:hAnsi="Univers Condensed"/>
                <w:sz w:val="18"/>
                <w:szCs w:val="18"/>
              </w:rPr>
              <w:t>Motax</w:t>
            </w:r>
            <w:proofErr w:type="spellEnd"/>
            <w:r>
              <w:rPr>
                <w:rFonts w:ascii="Univers Condensed" w:hAnsi="Univers Condensed"/>
                <w:sz w:val="18"/>
                <w:szCs w:val="18"/>
              </w:rPr>
              <w:t xml:space="preserve"> KC Pápa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19284D" w:rsidRPr="00942137" w:rsidRDefault="005748AB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F1ZF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 xml:space="preserve"> 0126</w:t>
            </w:r>
          </w:p>
        </w:tc>
      </w:tr>
      <w:tr w:rsidR="0019284D" w:rsidRPr="00942137" w:rsidTr="00460B5B">
        <w:trPr>
          <w:jc w:val="center"/>
        </w:trPr>
        <w:tc>
          <w:tcPr>
            <w:tcW w:w="0" w:type="auto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12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tcBorders>
              <w:bottom w:val="single" w:sz="12" w:space="0" w:color="auto"/>
            </w:tcBorders>
            <w:vAlign w:val="center"/>
          </w:tcPr>
          <w:p w:rsidR="0019284D" w:rsidRPr="00942137" w:rsidRDefault="0019284D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2019. december 15. vasárnap</w:t>
            </w:r>
          </w:p>
        </w:tc>
        <w:tc>
          <w:tcPr>
            <w:tcW w:w="5102" w:type="dxa"/>
            <w:tcBorders>
              <w:bottom w:val="single" w:sz="12" w:space="0" w:color="auto"/>
            </w:tcBorders>
            <w:vAlign w:val="center"/>
          </w:tcPr>
          <w:p w:rsidR="0019284D" w:rsidRPr="00942137" w:rsidRDefault="007D2F42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Hódmezővásárhelyi Kosársuli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KTE-Duna Aszfalt NB I. B</w:t>
            </w:r>
          </w:p>
        </w:tc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9284D" w:rsidRPr="00942137" w:rsidRDefault="005748AB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F1ZF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 xml:space="preserve"> 0127</w:t>
            </w:r>
          </w:p>
        </w:tc>
      </w:tr>
      <w:tr w:rsidR="00366E0B" w:rsidRPr="00942137" w:rsidTr="00460B5B">
        <w:trPr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66E0B" w:rsidRPr="00942137" w:rsidRDefault="00366E0B" w:rsidP="00942137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13</w:t>
            </w:r>
            <w:r w:rsidR="0019284D"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tcBorders>
              <w:top w:val="single" w:sz="12" w:space="0" w:color="auto"/>
            </w:tcBorders>
            <w:vAlign w:val="center"/>
          </w:tcPr>
          <w:p w:rsidR="00366E0B" w:rsidRPr="00942137" w:rsidRDefault="0019284D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2019. december 22. vasárnap</w:t>
            </w:r>
          </w:p>
        </w:tc>
        <w:tc>
          <w:tcPr>
            <w:tcW w:w="5102" w:type="dxa"/>
            <w:tcBorders>
              <w:top w:val="single" w:sz="12" w:space="0" w:color="auto"/>
            </w:tcBorders>
            <w:vAlign w:val="center"/>
          </w:tcPr>
          <w:p w:rsidR="00366E0B" w:rsidRPr="00942137" w:rsidRDefault="007D2F42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Pécsi NKA</w:t>
            </w:r>
            <w:r w:rsidR="00366E0B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Tiszaújvárosi Termálfürdő Phoenix KK</w:t>
            </w:r>
          </w:p>
        </w:tc>
        <w:tc>
          <w:tcPr>
            <w:tcW w:w="0" w:type="auto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66E0B" w:rsidRPr="00942137" w:rsidRDefault="005748AB" w:rsidP="00942137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F1ZF</w:t>
            </w:r>
            <w:r w:rsidR="00366E0B" w:rsidRPr="00942137">
              <w:rPr>
                <w:rFonts w:ascii="Univers Condensed" w:hAnsi="Univers Condensed"/>
                <w:sz w:val="18"/>
                <w:szCs w:val="18"/>
              </w:rPr>
              <w:t xml:space="preserve"> 0131</w:t>
            </w:r>
          </w:p>
        </w:tc>
      </w:tr>
      <w:tr w:rsidR="0019284D" w:rsidRPr="00942137" w:rsidTr="00460B5B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13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vAlign w:val="center"/>
          </w:tcPr>
          <w:p w:rsidR="0019284D" w:rsidRPr="00942137" w:rsidRDefault="0019284D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2019. december 22. vasárnap</w:t>
            </w:r>
          </w:p>
        </w:tc>
        <w:tc>
          <w:tcPr>
            <w:tcW w:w="5102" w:type="dxa"/>
            <w:vAlign w:val="center"/>
          </w:tcPr>
          <w:p w:rsidR="0019284D" w:rsidRPr="00942137" w:rsidRDefault="007D2F42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X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CKE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19284D" w:rsidRPr="00942137" w:rsidRDefault="005748AB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F1ZF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 xml:space="preserve"> 0132</w:t>
            </w:r>
          </w:p>
        </w:tc>
      </w:tr>
      <w:tr w:rsidR="0019284D" w:rsidRPr="00942137" w:rsidTr="00460B5B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13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vAlign w:val="center"/>
          </w:tcPr>
          <w:p w:rsidR="0019284D" w:rsidRPr="00942137" w:rsidRDefault="0019284D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2019. december 22. vasárnap</w:t>
            </w:r>
          </w:p>
        </w:tc>
        <w:tc>
          <w:tcPr>
            <w:tcW w:w="5102" w:type="dxa"/>
            <w:vAlign w:val="center"/>
          </w:tcPr>
          <w:p w:rsidR="0019284D" w:rsidRPr="00942137" w:rsidRDefault="007D2F42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Békési SZSK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DEAC U23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19284D" w:rsidRPr="00942137" w:rsidRDefault="005748AB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F1ZF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 xml:space="preserve"> 0133</w:t>
            </w:r>
          </w:p>
        </w:tc>
      </w:tr>
      <w:tr w:rsidR="0019284D" w:rsidRPr="00942137" w:rsidTr="00460B5B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13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vAlign w:val="center"/>
          </w:tcPr>
          <w:p w:rsidR="0019284D" w:rsidRPr="00942137" w:rsidRDefault="0019284D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2019. december 22. vasárnap</w:t>
            </w:r>
          </w:p>
        </w:tc>
        <w:tc>
          <w:tcPr>
            <w:tcW w:w="5102" w:type="dxa"/>
            <w:vAlign w:val="center"/>
          </w:tcPr>
          <w:p w:rsidR="0019284D" w:rsidRPr="00942137" w:rsidRDefault="00654616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proofErr w:type="spellStart"/>
            <w:r>
              <w:rPr>
                <w:rFonts w:ascii="Univers Condensed" w:hAnsi="Univers Condensed"/>
                <w:sz w:val="18"/>
                <w:szCs w:val="18"/>
              </w:rPr>
              <w:t>Agrofeed</w:t>
            </w:r>
            <w:proofErr w:type="spellEnd"/>
            <w:r>
              <w:rPr>
                <w:rFonts w:ascii="Univers Condensed" w:hAnsi="Univers Condensed"/>
                <w:sz w:val="18"/>
                <w:szCs w:val="18"/>
              </w:rPr>
              <w:t xml:space="preserve"> Széchenyi Egyetem </w:t>
            </w:r>
            <w:proofErr w:type="spellStart"/>
            <w:r>
              <w:rPr>
                <w:rFonts w:ascii="Univers Condensed" w:hAnsi="Univers Condensed"/>
                <w:sz w:val="18"/>
                <w:szCs w:val="18"/>
              </w:rPr>
              <w:t>GyKC</w:t>
            </w:r>
            <w:proofErr w:type="spellEnd"/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 w:rsidR="007D2F42">
              <w:rPr>
                <w:rFonts w:ascii="Univers Condensed" w:hAnsi="Univers Condensed"/>
                <w:sz w:val="18"/>
                <w:szCs w:val="18"/>
              </w:rPr>
              <w:t>Újpest-MT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19284D" w:rsidRPr="00942137" w:rsidRDefault="005748AB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F1ZF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 xml:space="preserve"> 0134</w:t>
            </w:r>
          </w:p>
        </w:tc>
      </w:tr>
      <w:tr w:rsidR="0019284D" w:rsidRPr="00942137" w:rsidTr="00460B5B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13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vAlign w:val="center"/>
          </w:tcPr>
          <w:p w:rsidR="0019284D" w:rsidRPr="00942137" w:rsidRDefault="0019284D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2019. december 22. vasárnap</w:t>
            </w:r>
          </w:p>
        </w:tc>
        <w:tc>
          <w:tcPr>
            <w:tcW w:w="5102" w:type="dxa"/>
            <w:vAlign w:val="center"/>
          </w:tcPr>
          <w:p w:rsidR="0019284D" w:rsidRPr="00942137" w:rsidRDefault="007D2F42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Bonyhádi KSE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Óbudai Kaszások KA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19284D" w:rsidRPr="00942137" w:rsidRDefault="005748AB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F1ZF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 xml:space="preserve"> 0135</w:t>
            </w:r>
          </w:p>
        </w:tc>
      </w:tr>
      <w:tr w:rsidR="0019284D" w:rsidRPr="00942137" w:rsidTr="00460B5B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13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vAlign w:val="center"/>
          </w:tcPr>
          <w:p w:rsidR="0019284D" w:rsidRPr="00942137" w:rsidRDefault="0019284D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2019. december 22. vasárnap</w:t>
            </w:r>
          </w:p>
        </w:tc>
        <w:tc>
          <w:tcPr>
            <w:tcW w:w="5102" w:type="dxa"/>
            <w:vAlign w:val="center"/>
          </w:tcPr>
          <w:p w:rsidR="0019284D" w:rsidRPr="00942137" w:rsidRDefault="007D2F42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EKE Eger KOK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Hódmezővásárhelyi Kosársuli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19284D" w:rsidRPr="00942137" w:rsidRDefault="005748AB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F1ZF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 xml:space="preserve"> 0136</w:t>
            </w:r>
          </w:p>
        </w:tc>
      </w:tr>
      <w:tr w:rsidR="0019284D" w:rsidRPr="00942137" w:rsidTr="00460B5B">
        <w:trPr>
          <w:jc w:val="center"/>
        </w:trPr>
        <w:tc>
          <w:tcPr>
            <w:tcW w:w="0" w:type="auto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13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tcBorders>
              <w:bottom w:val="single" w:sz="12" w:space="0" w:color="auto"/>
            </w:tcBorders>
            <w:vAlign w:val="center"/>
          </w:tcPr>
          <w:p w:rsidR="0019284D" w:rsidRPr="00942137" w:rsidRDefault="0019284D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2019. december 22. vasárnap</w:t>
            </w:r>
          </w:p>
        </w:tc>
        <w:tc>
          <w:tcPr>
            <w:tcW w:w="5102" w:type="dxa"/>
            <w:tcBorders>
              <w:bottom w:val="single" w:sz="12" w:space="0" w:color="auto"/>
            </w:tcBorders>
            <w:vAlign w:val="center"/>
          </w:tcPr>
          <w:p w:rsidR="0019284D" w:rsidRPr="00942137" w:rsidRDefault="007D2F42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proofErr w:type="spellStart"/>
            <w:r>
              <w:rPr>
                <w:rFonts w:ascii="Univers Condensed" w:hAnsi="Univers Condensed"/>
                <w:sz w:val="18"/>
                <w:szCs w:val="18"/>
              </w:rPr>
              <w:t>Concordia</w:t>
            </w:r>
            <w:proofErr w:type="spellEnd"/>
            <w:r>
              <w:rPr>
                <w:rFonts w:ascii="Univers Condensed" w:hAnsi="Univers Condensed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Univers Condensed" w:hAnsi="Univers Condensed"/>
                <w:sz w:val="18"/>
                <w:szCs w:val="18"/>
              </w:rPr>
              <w:t>Motax</w:t>
            </w:r>
            <w:proofErr w:type="spellEnd"/>
            <w:r>
              <w:rPr>
                <w:rFonts w:ascii="Univers Condensed" w:hAnsi="Univers Condensed"/>
                <w:sz w:val="18"/>
                <w:szCs w:val="18"/>
              </w:rPr>
              <w:t xml:space="preserve"> KC Pápa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KTE-Duna Aszfalt NB I. B</w:t>
            </w:r>
          </w:p>
        </w:tc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9284D" w:rsidRPr="00942137" w:rsidRDefault="005748AB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F1ZF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 xml:space="preserve"> 0137</w:t>
            </w:r>
          </w:p>
        </w:tc>
      </w:tr>
      <w:tr w:rsidR="00366E0B" w:rsidRPr="00942137" w:rsidTr="00460B5B">
        <w:trPr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66E0B" w:rsidRPr="00942137" w:rsidRDefault="00366E0B" w:rsidP="00942137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14</w:t>
            </w:r>
            <w:r w:rsidR="0019284D"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tcBorders>
              <w:top w:val="single" w:sz="12" w:space="0" w:color="auto"/>
            </w:tcBorders>
            <w:vAlign w:val="center"/>
          </w:tcPr>
          <w:p w:rsidR="00366E0B" w:rsidRPr="00942137" w:rsidRDefault="0019284D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2020. január 5. vasárnap</w:t>
            </w:r>
          </w:p>
        </w:tc>
        <w:tc>
          <w:tcPr>
            <w:tcW w:w="5102" w:type="dxa"/>
            <w:tcBorders>
              <w:top w:val="single" w:sz="12" w:space="0" w:color="auto"/>
            </w:tcBorders>
            <w:vAlign w:val="center"/>
          </w:tcPr>
          <w:p w:rsidR="00366E0B" w:rsidRPr="00942137" w:rsidRDefault="007D2F42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CKE</w:t>
            </w:r>
            <w:r w:rsidR="00366E0B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Pécsi NKA</w:t>
            </w:r>
          </w:p>
        </w:tc>
        <w:tc>
          <w:tcPr>
            <w:tcW w:w="0" w:type="auto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66E0B" w:rsidRPr="00942137" w:rsidRDefault="005748AB" w:rsidP="00942137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F1ZF</w:t>
            </w:r>
            <w:r w:rsidR="00366E0B" w:rsidRPr="00942137">
              <w:rPr>
                <w:rFonts w:ascii="Univers Condensed" w:hAnsi="Univers Condensed"/>
                <w:sz w:val="18"/>
                <w:szCs w:val="18"/>
              </w:rPr>
              <w:t xml:space="preserve"> 0141</w:t>
            </w:r>
          </w:p>
        </w:tc>
      </w:tr>
      <w:tr w:rsidR="0019284D" w:rsidRPr="00942137" w:rsidTr="00460B5B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14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vAlign w:val="center"/>
          </w:tcPr>
          <w:p w:rsidR="0019284D" w:rsidRPr="00942137" w:rsidRDefault="0019284D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2020. január 5. vasárnap</w:t>
            </w:r>
          </w:p>
        </w:tc>
        <w:tc>
          <w:tcPr>
            <w:tcW w:w="5102" w:type="dxa"/>
            <w:vAlign w:val="center"/>
          </w:tcPr>
          <w:p w:rsidR="0019284D" w:rsidRPr="00942137" w:rsidRDefault="007D2F42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DEAC U23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Tiszaújvárosi Termálfürdő Phoenix KK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19284D" w:rsidRPr="00942137" w:rsidRDefault="005748AB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F1ZF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 xml:space="preserve"> 0142</w:t>
            </w:r>
          </w:p>
        </w:tc>
      </w:tr>
      <w:tr w:rsidR="0019284D" w:rsidRPr="00942137" w:rsidTr="00460B5B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14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vAlign w:val="center"/>
          </w:tcPr>
          <w:p w:rsidR="0019284D" w:rsidRPr="00942137" w:rsidRDefault="0019284D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2020. január 5. vasárnap</w:t>
            </w:r>
          </w:p>
        </w:tc>
        <w:tc>
          <w:tcPr>
            <w:tcW w:w="5102" w:type="dxa"/>
            <w:vAlign w:val="center"/>
          </w:tcPr>
          <w:p w:rsidR="0019284D" w:rsidRPr="00942137" w:rsidRDefault="007D2F42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Újpest-MT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19284D" w:rsidRPr="00942137" w:rsidRDefault="005748AB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F1ZF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 xml:space="preserve"> 0143</w:t>
            </w:r>
          </w:p>
        </w:tc>
      </w:tr>
      <w:tr w:rsidR="0019284D" w:rsidRPr="00942137" w:rsidTr="00460B5B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14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vAlign w:val="center"/>
          </w:tcPr>
          <w:p w:rsidR="0019284D" w:rsidRPr="00942137" w:rsidRDefault="0019284D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2020. január 5. vasárnap</w:t>
            </w:r>
          </w:p>
        </w:tc>
        <w:tc>
          <w:tcPr>
            <w:tcW w:w="5102" w:type="dxa"/>
            <w:vAlign w:val="center"/>
          </w:tcPr>
          <w:p w:rsidR="0019284D" w:rsidRPr="00942137" w:rsidRDefault="007D2F42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Óbudai Kaszások KA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Békési SZSK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19284D" w:rsidRPr="00942137" w:rsidRDefault="005748AB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F1ZF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 xml:space="preserve"> 0144</w:t>
            </w:r>
          </w:p>
        </w:tc>
      </w:tr>
      <w:tr w:rsidR="0019284D" w:rsidRPr="00942137" w:rsidTr="00460B5B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14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vAlign w:val="center"/>
          </w:tcPr>
          <w:p w:rsidR="0019284D" w:rsidRPr="00942137" w:rsidRDefault="0019284D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2020. január 5. vasárnap</w:t>
            </w:r>
          </w:p>
        </w:tc>
        <w:tc>
          <w:tcPr>
            <w:tcW w:w="5102" w:type="dxa"/>
            <w:vAlign w:val="center"/>
          </w:tcPr>
          <w:p w:rsidR="0019284D" w:rsidRPr="00942137" w:rsidRDefault="007D2F42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Hódmezővásárhelyi Kosársuli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proofErr w:type="spellStart"/>
            <w:r w:rsidR="00654616">
              <w:rPr>
                <w:rFonts w:ascii="Univers Condensed" w:hAnsi="Univers Condensed"/>
                <w:sz w:val="18"/>
                <w:szCs w:val="18"/>
              </w:rPr>
              <w:t>Agrofeed</w:t>
            </w:r>
            <w:proofErr w:type="spellEnd"/>
            <w:r w:rsidR="00654616">
              <w:rPr>
                <w:rFonts w:ascii="Univers Condensed" w:hAnsi="Univers Condensed"/>
                <w:sz w:val="18"/>
                <w:szCs w:val="18"/>
              </w:rPr>
              <w:t xml:space="preserve"> Széchenyi Egyetem </w:t>
            </w:r>
            <w:proofErr w:type="spellStart"/>
            <w:r w:rsidR="00654616">
              <w:rPr>
                <w:rFonts w:ascii="Univers Condensed" w:hAnsi="Univers Condensed"/>
                <w:sz w:val="18"/>
                <w:szCs w:val="18"/>
              </w:rPr>
              <w:t>GyKC</w:t>
            </w:r>
            <w:proofErr w:type="spellEnd"/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19284D" w:rsidRPr="00942137" w:rsidRDefault="005748AB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F1ZF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 xml:space="preserve"> 0145</w:t>
            </w:r>
          </w:p>
        </w:tc>
      </w:tr>
      <w:tr w:rsidR="0019284D" w:rsidRPr="00942137" w:rsidTr="00460B5B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14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vAlign w:val="center"/>
          </w:tcPr>
          <w:p w:rsidR="0019284D" w:rsidRPr="00942137" w:rsidRDefault="0019284D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2020. január 5. vasárnap</w:t>
            </w:r>
          </w:p>
        </w:tc>
        <w:tc>
          <w:tcPr>
            <w:tcW w:w="5102" w:type="dxa"/>
            <w:vAlign w:val="center"/>
          </w:tcPr>
          <w:p w:rsidR="0019284D" w:rsidRPr="00942137" w:rsidRDefault="007D2F42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KTE-Duna Aszfalt NB I. B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Bonyhádi KSE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19284D" w:rsidRPr="00942137" w:rsidRDefault="005748AB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F1ZF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 xml:space="preserve"> 0146</w:t>
            </w:r>
          </w:p>
        </w:tc>
      </w:tr>
      <w:tr w:rsidR="0019284D" w:rsidRPr="00942137" w:rsidTr="00460B5B">
        <w:trPr>
          <w:jc w:val="center"/>
        </w:trPr>
        <w:tc>
          <w:tcPr>
            <w:tcW w:w="0" w:type="auto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14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tcBorders>
              <w:bottom w:val="single" w:sz="12" w:space="0" w:color="auto"/>
            </w:tcBorders>
            <w:vAlign w:val="center"/>
          </w:tcPr>
          <w:p w:rsidR="0019284D" w:rsidRPr="00942137" w:rsidRDefault="0019284D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2020. január 5. vasárnap</w:t>
            </w:r>
          </w:p>
        </w:tc>
        <w:tc>
          <w:tcPr>
            <w:tcW w:w="5102" w:type="dxa"/>
            <w:tcBorders>
              <w:bottom w:val="single" w:sz="12" w:space="0" w:color="auto"/>
            </w:tcBorders>
            <w:vAlign w:val="center"/>
          </w:tcPr>
          <w:p w:rsidR="0019284D" w:rsidRPr="00942137" w:rsidRDefault="007D2F42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proofErr w:type="spellStart"/>
            <w:r>
              <w:rPr>
                <w:rFonts w:ascii="Univers Condensed" w:hAnsi="Univers Condensed"/>
                <w:sz w:val="18"/>
                <w:szCs w:val="18"/>
              </w:rPr>
              <w:t>Concordia</w:t>
            </w:r>
            <w:proofErr w:type="spellEnd"/>
            <w:r>
              <w:rPr>
                <w:rFonts w:ascii="Univers Condensed" w:hAnsi="Univers Condensed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Univers Condensed" w:hAnsi="Univers Condensed"/>
                <w:sz w:val="18"/>
                <w:szCs w:val="18"/>
              </w:rPr>
              <w:t>Motax</w:t>
            </w:r>
            <w:proofErr w:type="spellEnd"/>
            <w:r>
              <w:rPr>
                <w:rFonts w:ascii="Univers Condensed" w:hAnsi="Univers Condensed"/>
                <w:sz w:val="18"/>
                <w:szCs w:val="18"/>
              </w:rPr>
              <w:t xml:space="preserve"> KC Pápa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EKE Eger KOK</w:t>
            </w:r>
          </w:p>
        </w:tc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9284D" w:rsidRPr="00942137" w:rsidRDefault="005748AB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F1ZF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 xml:space="preserve"> 0147</w:t>
            </w:r>
          </w:p>
        </w:tc>
      </w:tr>
      <w:tr w:rsidR="00366E0B" w:rsidRPr="00942137" w:rsidTr="00460B5B">
        <w:trPr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66E0B" w:rsidRPr="00942137" w:rsidRDefault="00366E0B" w:rsidP="00942137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15</w:t>
            </w:r>
            <w:r w:rsidR="0019284D"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tcBorders>
              <w:top w:val="single" w:sz="12" w:space="0" w:color="auto"/>
            </w:tcBorders>
            <w:vAlign w:val="center"/>
          </w:tcPr>
          <w:p w:rsidR="00366E0B" w:rsidRPr="00942137" w:rsidRDefault="0019284D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2020. január 9. csütörtök</w:t>
            </w:r>
          </w:p>
        </w:tc>
        <w:tc>
          <w:tcPr>
            <w:tcW w:w="5102" w:type="dxa"/>
            <w:tcBorders>
              <w:top w:val="single" w:sz="12" w:space="0" w:color="auto"/>
            </w:tcBorders>
            <w:vAlign w:val="center"/>
          </w:tcPr>
          <w:p w:rsidR="00366E0B" w:rsidRPr="00942137" w:rsidRDefault="007D2F42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Pécsi NKA</w:t>
            </w:r>
            <w:r w:rsidR="00366E0B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DEAC U23</w:t>
            </w:r>
          </w:p>
        </w:tc>
        <w:tc>
          <w:tcPr>
            <w:tcW w:w="0" w:type="auto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66E0B" w:rsidRPr="00942137" w:rsidRDefault="005748AB" w:rsidP="00942137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F1ZF</w:t>
            </w:r>
            <w:r w:rsidR="00366E0B" w:rsidRPr="00942137">
              <w:rPr>
                <w:rFonts w:ascii="Univers Condensed" w:hAnsi="Univers Condensed"/>
                <w:sz w:val="18"/>
                <w:szCs w:val="18"/>
              </w:rPr>
              <w:t xml:space="preserve"> 0151</w:t>
            </w:r>
          </w:p>
        </w:tc>
      </w:tr>
      <w:tr w:rsidR="0019284D" w:rsidRPr="00942137" w:rsidTr="00460B5B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15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vAlign w:val="center"/>
          </w:tcPr>
          <w:p w:rsidR="0019284D" w:rsidRPr="00942137" w:rsidRDefault="0019284D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2020. január 9. csütörtök</w:t>
            </w:r>
          </w:p>
        </w:tc>
        <w:tc>
          <w:tcPr>
            <w:tcW w:w="5102" w:type="dxa"/>
            <w:vAlign w:val="center"/>
          </w:tcPr>
          <w:p w:rsidR="0019284D" w:rsidRPr="00942137" w:rsidRDefault="007D2F42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CKE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Újpest-MT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19284D" w:rsidRPr="00942137" w:rsidRDefault="005748AB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F1ZF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 xml:space="preserve"> 0152</w:t>
            </w:r>
          </w:p>
        </w:tc>
      </w:tr>
      <w:tr w:rsidR="0019284D" w:rsidRPr="00942137" w:rsidTr="00460B5B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15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vAlign w:val="center"/>
          </w:tcPr>
          <w:p w:rsidR="0019284D" w:rsidRPr="00942137" w:rsidRDefault="0019284D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2020. január 9. csütörtök</w:t>
            </w:r>
          </w:p>
        </w:tc>
        <w:tc>
          <w:tcPr>
            <w:tcW w:w="5102" w:type="dxa"/>
            <w:vAlign w:val="center"/>
          </w:tcPr>
          <w:p w:rsidR="0019284D" w:rsidRPr="00942137" w:rsidRDefault="007D2F42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Tiszaújvárosi Termálfürdő Phoenix KK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Óbudai Kaszások KA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19284D" w:rsidRPr="00942137" w:rsidRDefault="005748AB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F1ZF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 xml:space="preserve"> 0153</w:t>
            </w:r>
          </w:p>
        </w:tc>
      </w:tr>
      <w:tr w:rsidR="0019284D" w:rsidRPr="00942137" w:rsidTr="00460B5B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15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vAlign w:val="center"/>
          </w:tcPr>
          <w:p w:rsidR="0019284D" w:rsidRPr="00942137" w:rsidRDefault="0019284D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2020. január 9. csütörtök</w:t>
            </w:r>
          </w:p>
        </w:tc>
        <w:tc>
          <w:tcPr>
            <w:tcW w:w="5102" w:type="dxa"/>
            <w:vAlign w:val="center"/>
          </w:tcPr>
          <w:p w:rsidR="0019284D" w:rsidRPr="00942137" w:rsidRDefault="007D2F42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X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Hódmezővásárhelyi Kosársuli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19284D" w:rsidRPr="00942137" w:rsidRDefault="005748AB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F1ZF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 xml:space="preserve"> 0154</w:t>
            </w:r>
          </w:p>
        </w:tc>
      </w:tr>
      <w:tr w:rsidR="0019284D" w:rsidRPr="00942137" w:rsidTr="00460B5B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15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vAlign w:val="center"/>
          </w:tcPr>
          <w:p w:rsidR="0019284D" w:rsidRPr="00942137" w:rsidRDefault="0019284D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2020. január 9. csütörtök</w:t>
            </w:r>
          </w:p>
        </w:tc>
        <w:tc>
          <w:tcPr>
            <w:tcW w:w="5102" w:type="dxa"/>
            <w:vAlign w:val="center"/>
          </w:tcPr>
          <w:p w:rsidR="0019284D" w:rsidRPr="00942137" w:rsidRDefault="007D2F42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Békési SZSK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KTE-Duna Aszfalt NB I. B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19284D" w:rsidRPr="00942137" w:rsidRDefault="005748AB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F1ZF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 xml:space="preserve"> 0155</w:t>
            </w:r>
          </w:p>
        </w:tc>
      </w:tr>
      <w:tr w:rsidR="0019284D" w:rsidRPr="00942137" w:rsidTr="00460B5B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15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vAlign w:val="center"/>
          </w:tcPr>
          <w:p w:rsidR="0019284D" w:rsidRPr="00942137" w:rsidRDefault="0019284D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2020. január 9. csütörtök</w:t>
            </w:r>
          </w:p>
        </w:tc>
        <w:tc>
          <w:tcPr>
            <w:tcW w:w="5102" w:type="dxa"/>
            <w:vAlign w:val="center"/>
          </w:tcPr>
          <w:p w:rsidR="0019284D" w:rsidRPr="00942137" w:rsidRDefault="00654616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proofErr w:type="spellStart"/>
            <w:r>
              <w:rPr>
                <w:rFonts w:ascii="Univers Condensed" w:hAnsi="Univers Condensed"/>
                <w:sz w:val="18"/>
                <w:szCs w:val="18"/>
              </w:rPr>
              <w:t>Agrofeed</w:t>
            </w:r>
            <w:proofErr w:type="spellEnd"/>
            <w:r>
              <w:rPr>
                <w:rFonts w:ascii="Univers Condensed" w:hAnsi="Univers Condensed"/>
                <w:sz w:val="18"/>
                <w:szCs w:val="18"/>
              </w:rPr>
              <w:t xml:space="preserve"> Széchenyi Egyetem </w:t>
            </w:r>
            <w:proofErr w:type="spellStart"/>
            <w:r>
              <w:rPr>
                <w:rFonts w:ascii="Univers Condensed" w:hAnsi="Univers Condensed"/>
                <w:sz w:val="18"/>
                <w:szCs w:val="18"/>
              </w:rPr>
              <w:t>GyKC</w:t>
            </w:r>
            <w:proofErr w:type="spellEnd"/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proofErr w:type="spellStart"/>
            <w:r w:rsidR="007D2F42">
              <w:rPr>
                <w:rFonts w:ascii="Univers Condensed" w:hAnsi="Univers Condensed"/>
                <w:sz w:val="18"/>
                <w:szCs w:val="18"/>
              </w:rPr>
              <w:t>Concordia</w:t>
            </w:r>
            <w:proofErr w:type="spellEnd"/>
            <w:r w:rsidR="007D2F42">
              <w:rPr>
                <w:rFonts w:ascii="Univers Condensed" w:hAnsi="Univers Condensed"/>
                <w:sz w:val="18"/>
                <w:szCs w:val="18"/>
              </w:rPr>
              <w:t xml:space="preserve"> </w:t>
            </w:r>
            <w:proofErr w:type="spellStart"/>
            <w:r w:rsidR="007D2F42">
              <w:rPr>
                <w:rFonts w:ascii="Univers Condensed" w:hAnsi="Univers Condensed"/>
                <w:sz w:val="18"/>
                <w:szCs w:val="18"/>
              </w:rPr>
              <w:t>Motax</w:t>
            </w:r>
            <w:proofErr w:type="spellEnd"/>
            <w:r w:rsidR="007D2F42">
              <w:rPr>
                <w:rFonts w:ascii="Univers Condensed" w:hAnsi="Univers Condensed"/>
                <w:sz w:val="18"/>
                <w:szCs w:val="18"/>
              </w:rPr>
              <w:t xml:space="preserve"> KC Pápa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19284D" w:rsidRPr="00942137" w:rsidRDefault="005748AB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F1ZF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 xml:space="preserve"> 0156</w:t>
            </w:r>
          </w:p>
        </w:tc>
      </w:tr>
      <w:tr w:rsidR="0019284D" w:rsidRPr="00942137" w:rsidTr="00460B5B">
        <w:trPr>
          <w:jc w:val="center"/>
        </w:trPr>
        <w:tc>
          <w:tcPr>
            <w:tcW w:w="0" w:type="auto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15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tcBorders>
              <w:bottom w:val="single" w:sz="12" w:space="0" w:color="auto"/>
            </w:tcBorders>
            <w:vAlign w:val="center"/>
          </w:tcPr>
          <w:p w:rsidR="0019284D" w:rsidRPr="00942137" w:rsidRDefault="0019284D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2020. január 9. csütörtök</w:t>
            </w:r>
          </w:p>
        </w:tc>
        <w:tc>
          <w:tcPr>
            <w:tcW w:w="5102" w:type="dxa"/>
            <w:tcBorders>
              <w:bottom w:val="single" w:sz="12" w:space="0" w:color="auto"/>
            </w:tcBorders>
            <w:vAlign w:val="center"/>
          </w:tcPr>
          <w:p w:rsidR="0019284D" w:rsidRPr="00942137" w:rsidRDefault="007D2F42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EKE Eger KOK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Bonyhádi KSE</w:t>
            </w:r>
          </w:p>
        </w:tc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9284D" w:rsidRPr="00942137" w:rsidRDefault="005748AB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F1ZF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 xml:space="preserve"> 0157</w:t>
            </w:r>
          </w:p>
        </w:tc>
      </w:tr>
      <w:tr w:rsidR="00366E0B" w:rsidRPr="00942137" w:rsidTr="00460B5B">
        <w:trPr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66E0B" w:rsidRPr="00942137" w:rsidRDefault="00366E0B" w:rsidP="00942137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16</w:t>
            </w:r>
            <w:r w:rsidR="0019284D"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tcBorders>
              <w:top w:val="single" w:sz="12" w:space="0" w:color="auto"/>
            </w:tcBorders>
            <w:vAlign w:val="center"/>
          </w:tcPr>
          <w:p w:rsidR="00366E0B" w:rsidRPr="00942137" w:rsidRDefault="0019284D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2020. január 12. vasárnap</w:t>
            </w:r>
          </w:p>
        </w:tc>
        <w:tc>
          <w:tcPr>
            <w:tcW w:w="5102" w:type="dxa"/>
            <w:tcBorders>
              <w:top w:val="single" w:sz="12" w:space="0" w:color="auto"/>
            </w:tcBorders>
            <w:vAlign w:val="center"/>
          </w:tcPr>
          <w:p w:rsidR="00366E0B" w:rsidRPr="00942137" w:rsidRDefault="007D2F42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Újpest-MT</w:t>
            </w:r>
            <w:r w:rsidR="00366E0B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Pécsi NKA</w:t>
            </w:r>
          </w:p>
        </w:tc>
        <w:tc>
          <w:tcPr>
            <w:tcW w:w="0" w:type="auto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66E0B" w:rsidRPr="00942137" w:rsidRDefault="005748AB" w:rsidP="00942137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F1ZF</w:t>
            </w:r>
            <w:r w:rsidR="00366E0B" w:rsidRPr="00942137">
              <w:rPr>
                <w:rFonts w:ascii="Univers Condensed" w:hAnsi="Univers Condensed"/>
                <w:sz w:val="18"/>
                <w:szCs w:val="18"/>
              </w:rPr>
              <w:t xml:space="preserve"> 0161</w:t>
            </w:r>
          </w:p>
        </w:tc>
      </w:tr>
      <w:tr w:rsidR="0019284D" w:rsidRPr="00942137" w:rsidTr="00460B5B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19284D" w:rsidRPr="00942137" w:rsidRDefault="0019284D" w:rsidP="00EC680C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16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vAlign w:val="center"/>
          </w:tcPr>
          <w:p w:rsidR="0019284D" w:rsidRPr="00942137" w:rsidRDefault="0019284D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2020. január 12. vasárnap</w:t>
            </w:r>
          </w:p>
        </w:tc>
        <w:tc>
          <w:tcPr>
            <w:tcW w:w="5102" w:type="dxa"/>
            <w:vAlign w:val="center"/>
          </w:tcPr>
          <w:p w:rsidR="0019284D" w:rsidRPr="00942137" w:rsidRDefault="007D2F42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Óbudai Kaszások KA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DEAC U23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19284D" w:rsidRPr="00942137" w:rsidRDefault="005748AB" w:rsidP="00EC680C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F1ZF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 xml:space="preserve"> 0162</w:t>
            </w:r>
          </w:p>
        </w:tc>
      </w:tr>
      <w:tr w:rsidR="0019284D" w:rsidRPr="00942137" w:rsidTr="00460B5B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19284D" w:rsidRPr="00942137" w:rsidRDefault="0019284D" w:rsidP="00EC680C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16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vAlign w:val="center"/>
          </w:tcPr>
          <w:p w:rsidR="0019284D" w:rsidRPr="00942137" w:rsidRDefault="0019284D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2020. január 12. vasárnap</w:t>
            </w:r>
          </w:p>
        </w:tc>
        <w:tc>
          <w:tcPr>
            <w:tcW w:w="5102" w:type="dxa"/>
            <w:vAlign w:val="center"/>
          </w:tcPr>
          <w:p w:rsidR="0019284D" w:rsidRPr="00942137" w:rsidRDefault="007D2F42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Hódmezővásárhelyi Kosársuli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CKE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19284D" w:rsidRPr="00942137" w:rsidRDefault="005748AB" w:rsidP="00EC680C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F1ZF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 xml:space="preserve"> 0163</w:t>
            </w:r>
          </w:p>
        </w:tc>
      </w:tr>
      <w:tr w:rsidR="0019284D" w:rsidRPr="00942137" w:rsidTr="00460B5B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19284D" w:rsidRPr="00942137" w:rsidRDefault="0019284D" w:rsidP="00EC680C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16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vAlign w:val="center"/>
          </w:tcPr>
          <w:p w:rsidR="0019284D" w:rsidRPr="00942137" w:rsidRDefault="0019284D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2020. január 12. vasárnap</w:t>
            </w:r>
          </w:p>
        </w:tc>
        <w:tc>
          <w:tcPr>
            <w:tcW w:w="5102" w:type="dxa"/>
            <w:vAlign w:val="center"/>
          </w:tcPr>
          <w:p w:rsidR="0019284D" w:rsidRPr="00942137" w:rsidRDefault="007D2F42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KTE-Duna Aszfalt NB I. B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Tiszaújvárosi Termálfürdő Phoenix KK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19284D" w:rsidRPr="00942137" w:rsidRDefault="005748AB" w:rsidP="00EC680C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F1ZF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 xml:space="preserve"> 0164</w:t>
            </w:r>
          </w:p>
        </w:tc>
      </w:tr>
      <w:tr w:rsidR="0019284D" w:rsidRPr="00942137" w:rsidTr="00460B5B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19284D" w:rsidRPr="00942137" w:rsidRDefault="0019284D" w:rsidP="00EC680C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16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vAlign w:val="center"/>
          </w:tcPr>
          <w:p w:rsidR="0019284D" w:rsidRPr="00942137" w:rsidRDefault="0019284D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2020. január 12. vasárnap</w:t>
            </w:r>
          </w:p>
        </w:tc>
        <w:tc>
          <w:tcPr>
            <w:tcW w:w="5102" w:type="dxa"/>
            <w:vAlign w:val="center"/>
          </w:tcPr>
          <w:p w:rsidR="0019284D" w:rsidRPr="00942137" w:rsidRDefault="007D2F42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proofErr w:type="spellStart"/>
            <w:r>
              <w:rPr>
                <w:rFonts w:ascii="Univers Condensed" w:hAnsi="Univers Condensed"/>
                <w:sz w:val="18"/>
                <w:szCs w:val="18"/>
              </w:rPr>
              <w:t>Concordia</w:t>
            </w:r>
            <w:proofErr w:type="spellEnd"/>
            <w:r>
              <w:rPr>
                <w:rFonts w:ascii="Univers Condensed" w:hAnsi="Univers Condensed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Univers Condensed" w:hAnsi="Univers Condensed"/>
                <w:sz w:val="18"/>
                <w:szCs w:val="18"/>
              </w:rPr>
              <w:t>Motax</w:t>
            </w:r>
            <w:proofErr w:type="spellEnd"/>
            <w:r>
              <w:rPr>
                <w:rFonts w:ascii="Univers Condensed" w:hAnsi="Univers Condensed"/>
                <w:sz w:val="18"/>
                <w:szCs w:val="18"/>
              </w:rPr>
              <w:t xml:space="preserve"> KC Pápa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19284D" w:rsidRPr="00942137" w:rsidRDefault="005748AB" w:rsidP="00EC680C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F1ZF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 xml:space="preserve"> 0165</w:t>
            </w:r>
          </w:p>
        </w:tc>
      </w:tr>
      <w:tr w:rsidR="0019284D" w:rsidRPr="00942137" w:rsidTr="00460B5B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19284D" w:rsidRPr="00942137" w:rsidRDefault="0019284D" w:rsidP="00EC680C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16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vAlign w:val="center"/>
          </w:tcPr>
          <w:p w:rsidR="0019284D" w:rsidRPr="00942137" w:rsidRDefault="0019284D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2020. január 12. vasárnap</w:t>
            </w:r>
          </w:p>
        </w:tc>
        <w:tc>
          <w:tcPr>
            <w:tcW w:w="5102" w:type="dxa"/>
            <w:vAlign w:val="center"/>
          </w:tcPr>
          <w:p w:rsidR="0019284D" w:rsidRPr="00942137" w:rsidRDefault="007D2F42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EKE Eger KOK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Békési SZSK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19284D" w:rsidRPr="00942137" w:rsidRDefault="005748AB" w:rsidP="00EC680C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F1ZF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 xml:space="preserve"> 0166</w:t>
            </w:r>
          </w:p>
        </w:tc>
      </w:tr>
      <w:tr w:rsidR="0019284D" w:rsidRPr="00942137" w:rsidTr="00460B5B">
        <w:trPr>
          <w:jc w:val="center"/>
        </w:trPr>
        <w:tc>
          <w:tcPr>
            <w:tcW w:w="0" w:type="auto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9284D" w:rsidRPr="00942137" w:rsidRDefault="0019284D" w:rsidP="00EC680C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16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tcBorders>
              <w:bottom w:val="single" w:sz="12" w:space="0" w:color="auto"/>
            </w:tcBorders>
            <w:vAlign w:val="center"/>
          </w:tcPr>
          <w:p w:rsidR="0019284D" w:rsidRPr="00942137" w:rsidRDefault="0019284D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2020. január 12. vasárnap</w:t>
            </w:r>
          </w:p>
        </w:tc>
        <w:tc>
          <w:tcPr>
            <w:tcW w:w="5102" w:type="dxa"/>
            <w:tcBorders>
              <w:bottom w:val="single" w:sz="12" w:space="0" w:color="auto"/>
            </w:tcBorders>
            <w:vAlign w:val="center"/>
          </w:tcPr>
          <w:p w:rsidR="0019284D" w:rsidRPr="00942137" w:rsidRDefault="007D2F42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Bonyhádi KSE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proofErr w:type="spellStart"/>
            <w:r w:rsidR="00654616">
              <w:rPr>
                <w:rFonts w:ascii="Univers Condensed" w:hAnsi="Univers Condensed"/>
                <w:sz w:val="18"/>
                <w:szCs w:val="18"/>
              </w:rPr>
              <w:t>Agrofeed</w:t>
            </w:r>
            <w:proofErr w:type="spellEnd"/>
            <w:r w:rsidR="00654616">
              <w:rPr>
                <w:rFonts w:ascii="Univers Condensed" w:hAnsi="Univers Condensed"/>
                <w:sz w:val="18"/>
                <w:szCs w:val="18"/>
              </w:rPr>
              <w:t xml:space="preserve"> Széchenyi Egyetem </w:t>
            </w:r>
            <w:proofErr w:type="spellStart"/>
            <w:r w:rsidR="00654616">
              <w:rPr>
                <w:rFonts w:ascii="Univers Condensed" w:hAnsi="Univers Condensed"/>
                <w:sz w:val="18"/>
                <w:szCs w:val="18"/>
              </w:rPr>
              <w:t>GyKC</w:t>
            </w:r>
            <w:proofErr w:type="spellEnd"/>
          </w:p>
        </w:tc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9284D" w:rsidRPr="00942137" w:rsidRDefault="005748AB" w:rsidP="00EC680C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F1ZF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 xml:space="preserve"> 0167</w:t>
            </w:r>
          </w:p>
        </w:tc>
      </w:tr>
      <w:tr w:rsidR="0019284D" w:rsidRPr="00942137" w:rsidTr="00460B5B">
        <w:trPr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9284D" w:rsidRPr="00942137" w:rsidRDefault="0019284D" w:rsidP="00942137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lastRenderedPageBreak/>
              <w:t>17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tcBorders>
              <w:top w:val="single" w:sz="12" w:space="0" w:color="auto"/>
            </w:tcBorders>
            <w:vAlign w:val="center"/>
          </w:tcPr>
          <w:p w:rsidR="0019284D" w:rsidRPr="00942137" w:rsidRDefault="0019284D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2020. január 19. vasárnap</w:t>
            </w:r>
          </w:p>
        </w:tc>
        <w:tc>
          <w:tcPr>
            <w:tcW w:w="5102" w:type="dxa"/>
            <w:tcBorders>
              <w:top w:val="single" w:sz="12" w:space="0" w:color="auto"/>
            </w:tcBorders>
            <w:vAlign w:val="center"/>
          </w:tcPr>
          <w:p w:rsidR="0019284D" w:rsidRPr="00942137" w:rsidRDefault="007D2F42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Pécsi NKA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Óbudai Kaszások KA</w:t>
            </w:r>
          </w:p>
        </w:tc>
        <w:tc>
          <w:tcPr>
            <w:tcW w:w="0" w:type="auto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9284D" w:rsidRPr="00942137" w:rsidRDefault="005748AB" w:rsidP="00942137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F1ZF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 xml:space="preserve"> 0171</w:t>
            </w:r>
          </w:p>
        </w:tc>
      </w:tr>
      <w:tr w:rsidR="0019284D" w:rsidRPr="00942137" w:rsidTr="00460B5B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17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vAlign w:val="center"/>
          </w:tcPr>
          <w:p w:rsidR="0019284D" w:rsidRPr="00942137" w:rsidRDefault="0019284D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2020. január 19. vasárnap</w:t>
            </w:r>
          </w:p>
        </w:tc>
        <w:tc>
          <w:tcPr>
            <w:tcW w:w="5102" w:type="dxa"/>
            <w:vAlign w:val="center"/>
          </w:tcPr>
          <w:p w:rsidR="0019284D" w:rsidRPr="00942137" w:rsidRDefault="007D2F42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Újpest-MT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Hódmezővásárhelyi Kosársuli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19284D" w:rsidRPr="00942137" w:rsidRDefault="005748AB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F1ZF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 xml:space="preserve"> 0172</w:t>
            </w:r>
          </w:p>
        </w:tc>
      </w:tr>
      <w:tr w:rsidR="0019284D" w:rsidRPr="00942137" w:rsidTr="00460B5B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17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vAlign w:val="center"/>
          </w:tcPr>
          <w:p w:rsidR="0019284D" w:rsidRPr="00942137" w:rsidRDefault="0019284D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2020. január 19. vasárnap</w:t>
            </w:r>
          </w:p>
        </w:tc>
        <w:tc>
          <w:tcPr>
            <w:tcW w:w="5102" w:type="dxa"/>
            <w:vAlign w:val="center"/>
          </w:tcPr>
          <w:p w:rsidR="0019284D" w:rsidRPr="00942137" w:rsidRDefault="007D2F42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DEAC U23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KTE-Duna Aszfalt NB I. B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19284D" w:rsidRPr="00942137" w:rsidRDefault="005748AB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F1ZF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 xml:space="preserve"> 0173</w:t>
            </w:r>
          </w:p>
        </w:tc>
      </w:tr>
      <w:tr w:rsidR="0019284D" w:rsidRPr="00942137" w:rsidTr="00460B5B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17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vAlign w:val="center"/>
          </w:tcPr>
          <w:p w:rsidR="0019284D" w:rsidRPr="00942137" w:rsidRDefault="0019284D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2020. január 19. vasárnap</w:t>
            </w:r>
          </w:p>
        </w:tc>
        <w:tc>
          <w:tcPr>
            <w:tcW w:w="5102" w:type="dxa"/>
            <w:vAlign w:val="center"/>
          </w:tcPr>
          <w:p w:rsidR="0019284D" w:rsidRPr="00942137" w:rsidRDefault="007D2F42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CKE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proofErr w:type="spellStart"/>
            <w:r>
              <w:rPr>
                <w:rFonts w:ascii="Univers Condensed" w:hAnsi="Univers Condensed"/>
                <w:sz w:val="18"/>
                <w:szCs w:val="18"/>
              </w:rPr>
              <w:t>Concordia</w:t>
            </w:r>
            <w:proofErr w:type="spellEnd"/>
            <w:r>
              <w:rPr>
                <w:rFonts w:ascii="Univers Condensed" w:hAnsi="Univers Condensed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Univers Condensed" w:hAnsi="Univers Condensed"/>
                <w:sz w:val="18"/>
                <w:szCs w:val="18"/>
              </w:rPr>
              <w:t>Motax</w:t>
            </w:r>
            <w:proofErr w:type="spellEnd"/>
            <w:r>
              <w:rPr>
                <w:rFonts w:ascii="Univers Condensed" w:hAnsi="Univers Condensed"/>
                <w:sz w:val="18"/>
                <w:szCs w:val="18"/>
              </w:rPr>
              <w:t xml:space="preserve"> KC Pápa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19284D" w:rsidRPr="00942137" w:rsidRDefault="005748AB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F1ZF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 xml:space="preserve"> 0174</w:t>
            </w:r>
          </w:p>
        </w:tc>
      </w:tr>
      <w:tr w:rsidR="0019284D" w:rsidRPr="00942137" w:rsidTr="00460B5B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17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vAlign w:val="center"/>
          </w:tcPr>
          <w:p w:rsidR="0019284D" w:rsidRPr="00942137" w:rsidRDefault="0019284D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2020. január 19. vasárnap</w:t>
            </w:r>
          </w:p>
        </w:tc>
        <w:tc>
          <w:tcPr>
            <w:tcW w:w="5102" w:type="dxa"/>
            <w:vAlign w:val="center"/>
          </w:tcPr>
          <w:p w:rsidR="0019284D" w:rsidRPr="00942137" w:rsidRDefault="007D2F42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Tiszaújvárosi Termálfürdő Phoenix KK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EKE Eger KOK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19284D" w:rsidRPr="00942137" w:rsidRDefault="005748AB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F1ZF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 xml:space="preserve"> 0175</w:t>
            </w:r>
          </w:p>
        </w:tc>
      </w:tr>
      <w:tr w:rsidR="0019284D" w:rsidRPr="00942137" w:rsidTr="00460B5B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17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vAlign w:val="center"/>
          </w:tcPr>
          <w:p w:rsidR="0019284D" w:rsidRPr="00942137" w:rsidRDefault="0019284D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2020. január 19. vasárnap</w:t>
            </w:r>
          </w:p>
        </w:tc>
        <w:tc>
          <w:tcPr>
            <w:tcW w:w="5102" w:type="dxa"/>
            <w:vAlign w:val="center"/>
          </w:tcPr>
          <w:p w:rsidR="0019284D" w:rsidRPr="00942137" w:rsidRDefault="007D2F42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X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Bonyhádi KSE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19284D" w:rsidRPr="00942137" w:rsidRDefault="005748AB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F1ZF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 xml:space="preserve"> 0176</w:t>
            </w:r>
          </w:p>
        </w:tc>
      </w:tr>
      <w:tr w:rsidR="0019284D" w:rsidRPr="00942137" w:rsidTr="00460B5B">
        <w:trPr>
          <w:jc w:val="center"/>
        </w:trPr>
        <w:tc>
          <w:tcPr>
            <w:tcW w:w="0" w:type="auto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17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tcBorders>
              <w:bottom w:val="single" w:sz="12" w:space="0" w:color="auto"/>
            </w:tcBorders>
            <w:vAlign w:val="center"/>
          </w:tcPr>
          <w:p w:rsidR="0019284D" w:rsidRPr="00942137" w:rsidRDefault="0019284D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2020. január 19. vasárnap</w:t>
            </w:r>
          </w:p>
        </w:tc>
        <w:tc>
          <w:tcPr>
            <w:tcW w:w="5102" w:type="dxa"/>
            <w:tcBorders>
              <w:bottom w:val="single" w:sz="12" w:space="0" w:color="auto"/>
            </w:tcBorders>
            <w:vAlign w:val="center"/>
          </w:tcPr>
          <w:p w:rsidR="0019284D" w:rsidRPr="00942137" w:rsidRDefault="00654616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proofErr w:type="spellStart"/>
            <w:r>
              <w:rPr>
                <w:rFonts w:ascii="Univers Condensed" w:hAnsi="Univers Condensed"/>
                <w:sz w:val="18"/>
                <w:szCs w:val="18"/>
              </w:rPr>
              <w:t>Agrofeed</w:t>
            </w:r>
            <w:proofErr w:type="spellEnd"/>
            <w:r>
              <w:rPr>
                <w:rFonts w:ascii="Univers Condensed" w:hAnsi="Univers Condensed"/>
                <w:sz w:val="18"/>
                <w:szCs w:val="18"/>
              </w:rPr>
              <w:t xml:space="preserve"> Széchenyi Egyetem </w:t>
            </w:r>
            <w:proofErr w:type="spellStart"/>
            <w:r>
              <w:rPr>
                <w:rFonts w:ascii="Univers Condensed" w:hAnsi="Univers Condensed"/>
                <w:sz w:val="18"/>
                <w:szCs w:val="18"/>
              </w:rPr>
              <w:t>GyKC</w:t>
            </w:r>
            <w:proofErr w:type="spellEnd"/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 w:rsidR="007D2F42">
              <w:rPr>
                <w:rFonts w:ascii="Univers Condensed" w:hAnsi="Univers Condensed"/>
                <w:sz w:val="18"/>
                <w:szCs w:val="18"/>
              </w:rPr>
              <w:t>Békési SZSK</w:t>
            </w:r>
          </w:p>
        </w:tc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9284D" w:rsidRPr="00942137" w:rsidRDefault="005748AB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F1ZF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 xml:space="preserve"> 0177</w:t>
            </w:r>
          </w:p>
        </w:tc>
      </w:tr>
      <w:tr w:rsidR="00366E0B" w:rsidRPr="00942137" w:rsidTr="00460B5B">
        <w:trPr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66E0B" w:rsidRPr="00942137" w:rsidRDefault="00366E0B" w:rsidP="00942137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18</w:t>
            </w:r>
            <w:r w:rsidR="0019284D"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tcBorders>
              <w:top w:val="single" w:sz="12" w:space="0" w:color="auto"/>
            </w:tcBorders>
            <w:vAlign w:val="center"/>
          </w:tcPr>
          <w:p w:rsidR="00366E0B" w:rsidRPr="00942137" w:rsidRDefault="0019284D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2020. január 26. vasárnap</w:t>
            </w:r>
          </w:p>
        </w:tc>
        <w:tc>
          <w:tcPr>
            <w:tcW w:w="5102" w:type="dxa"/>
            <w:tcBorders>
              <w:top w:val="single" w:sz="12" w:space="0" w:color="auto"/>
            </w:tcBorders>
            <w:vAlign w:val="center"/>
          </w:tcPr>
          <w:p w:rsidR="00366E0B" w:rsidRPr="00942137" w:rsidRDefault="007D2F42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Hódmezővásárhelyi Kosársuli</w:t>
            </w:r>
            <w:r w:rsidR="00366E0B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Pécsi NKA</w:t>
            </w:r>
          </w:p>
        </w:tc>
        <w:tc>
          <w:tcPr>
            <w:tcW w:w="0" w:type="auto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66E0B" w:rsidRPr="00942137" w:rsidRDefault="005748AB" w:rsidP="00942137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F1ZF</w:t>
            </w:r>
            <w:r w:rsidR="00366E0B" w:rsidRPr="00942137">
              <w:rPr>
                <w:rFonts w:ascii="Univers Condensed" w:hAnsi="Univers Condensed"/>
                <w:sz w:val="18"/>
                <w:szCs w:val="18"/>
              </w:rPr>
              <w:t xml:space="preserve"> 0181</w:t>
            </w:r>
          </w:p>
        </w:tc>
      </w:tr>
      <w:tr w:rsidR="0019284D" w:rsidRPr="00942137" w:rsidTr="00460B5B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18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vAlign w:val="center"/>
          </w:tcPr>
          <w:p w:rsidR="0019284D" w:rsidRPr="00942137" w:rsidRDefault="0019284D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2020. január 26. vasárnap</w:t>
            </w:r>
          </w:p>
        </w:tc>
        <w:tc>
          <w:tcPr>
            <w:tcW w:w="5102" w:type="dxa"/>
            <w:vAlign w:val="center"/>
          </w:tcPr>
          <w:p w:rsidR="0019284D" w:rsidRPr="00942137" w:rsidRDefault="007D2F42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KTE-Duna Aszfalt NB I. B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Óbudai Kaszások KA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19284D" w:rsidRPr="00942137" w:rsidRDefault="005748AB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F1ZF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 xml:space="preserve"> 0182</w:t>
            </w:r>
          </w:p>
        </w:tc>
      </w:tr>
      <w:tr w:rsidR="0019284D" w:rsidRPr="00942137" w:rsidTr="00460B5B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18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vAlign w:val="center"/>
          </w:tcPr>
          <w:p w:rsidR="0019284D" w:rsidRPr="00942137" w:rsidRDefault="0019284D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2020. január 26. vasárnap</w:t>
            </w:r>
          </w:p>
        </w:tc>
        <w:tc>
          <w:tcPr>
            <w:tcW w:w="5102" w:type="dxa"/>
            <w:vAlign w:val="center"/>
          </w:tcPr>
          <w:p w:rsidR="0019284D" w:rsidRPr="00942137" w:rsidRDefault="007D2F42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proofErr w:type="spellStart"/>
            <w:r>
              <w:rPr>
                <w:rFonts w:ascii="Univers Condensed" w:hAnsi="Univers Condensed"/>
                <w:sz w:val="18"/>
                <w:szCs w:val="18"/>
              </w:rPr>
              <w:t>Concordia</w:t>
            </w:r>
            <w:proofErr w:type="spellEnd"/>
            <w:r>
              <w:rPr>
                <w:rFonts w:ascii="Univers Condensed" w:hAnsi="Univers Condensed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Univers Condensed" w:hAnsi="Univers Condensed"/>
                <w:sz w:val="18"/>
                <w:szCs w:val="18"/>
              </w:rPr>
              <w:t>Motax</w:t>
            </w:r>
            <w:proofErr w:type="spellEnd"/>
            <w:r>
              <w:rPr>
                <w:rFonts w:ascii="Univers Condensed" w:hAnsi="Univers Condensed"/>
                <w:sz w:val="18"/>
                <w:szCs w:val="18"/>
              </w:rPr>
              <w:t xml:space="preserve"> KC Pápa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Újpest-MT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19284D" w:rsidRPr="00942137" w:rsidRDefault="005748AB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F1ZF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 xml:space="preserve"> 0183</w:t>
            </w:r>
          </w:p>
        </w:tc>
      </w:tr>
      <w:tr w:rsidR="0019284D" w:rsidRPr="00942137" w:rsidTr="00460B5B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18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vAlign w:val="center"/>
          </w:tcPr>
          <w:p w:rsidR="0019284D" w:rsidRPr="00942137" w:rsidRDefault="0019284D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2020. január 26. vasárnap</w:t>
            </w:r>
          </w:p>
        </w:tc>
        <w:tc>
          <w:tcPr>
            <w:tcW w:w="5102" w:type="dxa"/>
            <w:vAlign w:val="center"/>
          </w:tcPr>
          <w:p w:rsidR="0019284D" w:rsidRPr="00942137" w:rsidRDefault="007D2F42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EKE Eger KOK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DEAC U23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19284D" w:rsidRPr="00942137" w:rsidRDefault="005748AB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F1ZF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 xml:space="preserve"> 0184</w:t>
            </w:r>
          </w:p>
        </w:tc>
      </w:tr>
      <w:tr w:rsidR="0019284D" w:rsidRPr="00942137" w:rsidTr="00460B5B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18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vAlign w:val="center"/>
          </w:tcPr>
          <w:p w:rsidR="0019284D" w:rsidRPr="00942137" w:rsidRDefault="0019284D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2020. január 26. vasárnap</w:t>
            </w:r>
          </w:p>
        </w:tc>
        <w:tc>
          <w:tcPr>
            <w:tcW w:w="5102" w:type="dxa"/>
            <w:vAlign w:val="center"/>
          </w:tcPr>
          <w:p w:rsidR="0019284D" w:rsidRPr="00942137" w:rsidRDefault="007D2F42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Bonyhádi KSE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CKE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19284D" w:rsidRPr="00942137" w:rsidRDefault="005748AB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F1ZF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 xml:space="preserve"> 0185</w:t>
            </w:r>
          </w:p>
        </w:tc>
      </w:tr>
      <w:tr w:rsidR="0019284D" w:rsidRPr="00942137" w:rsidTr="00460B5B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18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vAlign w:val="center"/>
          </w:tcPr>
          <w:p w:rsidR="0019284D" w:rsidRPr="00942137" w:rsidRDefault="0019284D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2020. január 26. vasárnap</w:t>
            </w:r>
          </w:p>
        </w:tc>
        <w:tc>
          <w:tcPr>
            <w:tcW w:w="5102" w:type="dxa"/>
            <w:vAlign w:val="center"/>
          </w:tcPr>
          <w:p w:rsidR="0019284D" w:rsidRPr="00942137" w:rsidRDefault="00654616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proofErr w:type="spellStart"/>
            <w:r>
              <w:rPr>
                <w:rFonts w:ascii="Univers Condensed" w:hAnsi="Univers Condensed"/>
                <w:sz w:val="18"/>
                <w:szCs w:val="18"/>
              </w:rPr>
              <w:t>Agrofeed</w:t>
            </w:r>
            <w:proofErr w:type="spellEnd"/>
            <w:r>
              <w:rPr>
                <w:rFonts w:ascii="Univers Condensed" w:hAnsi="Univers Condensed"/>
                <w:sz w:val="18"/>
                <w:szCs w:val="18"/>
              </w:rPr>
              <w:t xml:space="preserve"> Széchenyi Egyetem </w:t>
            </w:r>
            <w:proofErr w:type="spellStart"/>
            <w:r>
              <w:rPr>
                <w:rFonts w:ascii="Univers Condensed" w:hAnsi="Univers Condensed"/>
                <w:sz w:val="18"/>
                <w:szCs w:val="18"/>
              </w:rPr>
              <w:t>GyKC</w:t>
            </w:r>
            <w:proofErr w:type="spellEnd"/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 w:rsidR="007D2F42">
              <w:rPr>
                <w:rFonts w:ascii="Univers Condensed" w:hAnsi="Univers Condensed"/>
                <w:sz w:val="18"/>
                <w:szCs w:val="18"/>
              </w:rPr>
              <w:t>Tiszaújvárosi Termálfürdő Phoenix KK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19284D" w:rsidRPr="00942137" w:rsidRDefault="005748AB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F1ZF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 xml:space="preserve"> 0186</w:t>
            </w:r>
          </w:p>
        </w:tc>
      </w:tr>
      <w:tr w:rsidR="0019284D" w:rsidRPr="00942137" w:rsidTr="00460B5B">
        <w:trPr>
          <w:jc w:val="center"/>
        </w:trPr>
        <w:tc>
          <w:tcPr>
            <w:tcW w:w="0" w:type="auto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18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tcBorders>
              <w:bottom w:val="single" w:sz="12" w:space="0" w:color="auto"/>
            </w:tcBorders>
            <w:vAlign w:val="center"/>
          </w:tcPr>
          <w:p w:rsidR="0019284D" w:rsidRPr="00942137" w:rsidRDefault="0019284D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2020. január 26. vasárnap</w:t>
            </w:r>
          </w:p>
        </w:tc>
        <w:tc>
          <w:tcPr>
            <w:tcW w:w="5102" w:type="dxa"/>
            <w:tcBorders>
              <w:bottom w:val="single" w:sz="12" w:space="0" w:color="auto"/>
            </w:tcBorders>
            <w:vAlign w:val="center"/>
          </w:tcPr>
          <w:p w:rsidR="0019284D" w:rsidRPr="00942137" w:rsidRDefault="007D2F42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Békési SZSK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9284D" w:rsidRPr="00942137" w:rsidRDefault="005748AB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F1ZF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 xml:space="preserve"> 0187</w:t>
            </w:r>
          </w:p>
        </w:tc>
      </w:tr>
      <w:tr w:rsidR="00366E0B" w:rsidRPr="00942137" w:rsidTr="00460B5B">
        <w:trPr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66E0B" w:rsidRPr="00942137" w:rsidRDefault="00366E0B" w:rsidP="00942137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19</w:t>
            </w:r>
            <w:r w:rsidR="0019284D"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tcBorders>
              <w:top w:val="single" w:sz="12" w:space="0" w:color="auto"/>
            </w:tcBorders>
            <w:vAlign w:val="center"/>
          </w:tcPr>
          <w:p w:rsidR="00366E0B" w:rsidRPr="00942137" w:rsidRDefault="0019284D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2020. február 2. vasárnap</w:t>
            </w:r>
          </w:p>
        </w:tc>
        <w:tc>
          <w:tcPr>
            <w:tcW w:w="5102" w:type="dxa"/>
            <w:tcBorders>
              <w:top w:val="single" w:sz="12" w:space="0" w:color="auto"/>
            </w:tcBorders>
            <w:vAlign w:val="center"/>
          </w:tcPr>
          <w:p w:rsidR="00366E0B" w:rsidRPr="00942137" w:rsidRDefault="007D2F42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Pécsi NKA</w:t>
            </w:r>
            <w:r w:rsidR="00366E0B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KTE-Duna Aszfalt NB I. B</w:t>
            </w:r>
          </w:p>
        </w:tc>
        <w:tc>
          <w:tcPr>
            <w:tcW w:w="0" w:type="auto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66E0B" w:rsidRPr="00942137" w:rsidRDefault="005748AB" w:rsidP="00942137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F1ZF</w:t>
            </w:r>
            <w:r w:rsidR="00366E0B" w:rsidRPr="00942137">
              <w:rPr>
                <w:rFonts w:ascii="Univers Condensed" w:hAnsi="Univers Condensed"/>
                <w:sz w:val="18"/>
                <w:szCs w:val="18"/>
              </w:rPr>
              <w:t xml:space="preserve"> 0191</w:t>
            </w:r>
          </w:p>
        </w:tc>
      </w:tr>
      <w:tr w:rsidR="0019284D" w:rsidRPr="00942137" w:rsidTr="00460B5B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19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vAlign w:val="center"/>
          </w:tcPr>
          <w:p w:rsidR="0019284D" w:rsidRPr="00942137" w:rsidRDefault="0019284D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2020. február 2. vasárnap</w:t>
            </w:r>
          </w:p>
        </w:tc>
        <w:tc>
          <w:tcPr>
            <w:tcW w:w="5102" w:type="dxa"/>
            <w:vAlign w:val="center"/>
          </w:tcPr>
          <w:p w:rsidR="0019284D" w:rsidRPr="00942137" w:rsidRDefault="007D2F42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Hódmezővásárhelyi Kosársuli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proofErr w:type="spellStart"/>
            <w:r>
              <w:rPr>
                <w:rFonts w:ascii="Univers Condensed" w:hAnsi="Univers Condensed"/>
                <w:sz w:val="18"/>
                <w:szCs w:val="18"/>
              </w:rPr>
              <w:t>Concordia</w:t>
            </w:r>
            <w:proofErr w:type="spellEnd"/>
            <w:r>
              <w:rPr>
                <w:rFonts w:ascii="Univers Condensed" w:hAnsi="Univers Condensed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Univers Condensed" w:hAnsi="Univers Condensed"/>
                <w:sz w:val="18"/>
                <w:szCs w:val="18"/>
              </w:rPr>
              <w:t>Motax</w:t>
            </w:r>
            <w:proofErr w:type="spellEnd"/>
            <w:r>
              <w:rPr>
                <w:rFonts w:ascii="Univers Condensed" w:hAnsi="Univers Condensed"/>
                <w:sz w:val="18"/>
                <w:szCs w:val="18"/>
              </w:rPr>
              <w:t xml:space="preserve"> KC Pápa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19284D" w:rsidRPr="00942137" w:rsidRDefault="005748AB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F1ZF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 xml:space="preserve"> 0192</w:t>
            </w:r>
          </w:p>
        </w:tc>
      </w:tr>
      <w:tr w:rsidR="0019284D" w:rsidRPr="00942137" w:rsidTr="00460B5B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19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vAlign w:val="center"/>
          </w:tcPr>
          <w:p w:rsidR="0019284D" w:rsidRPr="00942137" w:rsidRDefault="0019284D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2020. február 2. vasárnap</w:t>
            </w:r>
          </w:p>
        </w:tc>
        <w:tc>
          <w:tcPr>
            <w:tcW w:w="5102" w:type="dxa"/>
            <w:vAlign w:val="center"/>
          </w:tcPr>
          <w:p w:rsidR="0019284D" w:rsidRPr="00942137" w:rsidRDefault="007D2F42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Óbudai Kaszások KA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EKE Eger KOK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19284D" w:rsidRPr="00942137" w:rsidRDefault="005748AB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F1ZF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 xml:space="preserve"> 0193</w:t>
            </w:r>
          </w:p>
        </w:tc>
      </w:tr>
      <w:tr w:rsidR="0019284D" w:rsidRPr="00942137" w:rsidTr="00460B5B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19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vAlign w:val="center"/>
          </w:tcPr>
          <w:p w:rsidR="0019284D" w:rsidRPr="00942137" w:rsidRDefault="0019284D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2020. február 2. vasárnap</w:t>
            </w:r>
          </w:p>
        </w:tc>
        <w:tc>
          <w:tcPr>
            <w:tcW w:w="5102" w:type="dxa"/>
            <w:vAlign w:val="center"/>
          </w:tcPr>
          <w:p w:rsidR="0019284D" w:rsidRPr="00942137" w:rsidRDefault="007D2F42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Újpest-MT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Bonyhádi KSE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19284D" w:rsidRPr="00942137" w:rsidRDefault="005748AB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F1ZF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 xml:space="preserve"> 0194</w:t>
            </w:r>
          </w:p>
        </w:tc>
      </w:tr>
      <w:tr w:rsidR="0019284D" w:rsidRPr="00942137" w:rsidTr="00460B5B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19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vAlign w:val="center"/>
          </w:tcPr>
          <w:p w:rsidR="0019284D" w:rsidRPr="00942137" w:rsidRDefault="0019284D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2020. február 2. vasárnap</w:t>
            </w:r>
          </w:p>
        </w:tc>
        <w:tc>
          <w:tcPr>
            <w:tcW w:w="5102" w:type="dxa"/>
            <w:vAlign w:val="center"/>
          </w:tcPr>
          <w:p w:rsidR="0019284D" w:rsidRPr="00942137" w:rsidRDefault="007D2F42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DEAC U23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proofErr w:type="spellStart"/>
            <w:r w:rsidR="00654616">
              <w:rPr>
                <w:rFonts w:ascii="Univers Condensed" w:hAnsi="Univers Condensed"/>
                <w:sz w:val="18"/>
                <w:szCs w:val="18"/>
              </w:rPr>
              <w:t>Agrofeed</w:t>
            </w:r>
            <w:proofErr w:type="spellEnd"/>
            <w:r w:rsidR="00654616">
              <w:rPr>
                <w:rFonts w:ascii="Univers Condensed" w:hAnsi="Univers Condensed"/>
                <w:sz w:val="18"/>
                <w:szCs w:val="18"/>
              </w:rPr>
              <w:t xml:space="preserve"> Széchenyi Egyetem </w:t>
            </w:r>
            <w:proofErr w:type="spellStart"/>
            <w:r w:rsidR="00654616">
              <w:rPr>
                <w:rFonts w:ascii="Univers Condensed" w:hAnsi="Univers Condensed"/>
                <w:sz w:val="18"/>
                <w:szCs w:val="18"/>
              </w:rPr>
              <w:t>GyKC</w:t>
            </w:r>
            <w:proofErr w:type="spellEnd"/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19284D" w:rsidRPr="00942137" w:rsidRDefault="005748AB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F1ZF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 xml:space="preserve"> 0195</w:t>
            </w:r>
          </w:p>
        </w:tc>
      </w:tr>
      <w:tr w:rsidR="0019284D" w:rsidRPr="00942137" w:rsidTr="00460B5B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19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vAlign w:val="center"/>
          </w:tcPr>
          <w:p w:rsidR="0019284D" w:rsidRPr="00942137" w:rsidRDefault="0019284D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2020. február 2. vasárnap</w:t>
            </w:r>
          </w:p>
        </w:tc>
        <w:tc>
          <w:tcPr>
            <w:tcW w:w="5102" w:type="dxa"/>
            <w:vAlign w:val="center"/>
          </w:tcPr>
          <w:p w:rsidR="0019284D" w:rsidRPr="00942137" w:rsidRDefault="007D2F42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CKE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Békési SZSK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19284D" w:rsidRPr="00942137" w:rsidRDefault="005748AB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F1ZF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 xml:space="preserve"> 0196</w:t>
            </w:r>
          </w:p>
        </w:tc>
      </w:tr>
      <w:tr w:rsidR="0019284D" w:rsidRPr="00942137" w:rsidTr="00460B5B">
        <w:trPr>
          <w:jc w:val="center"/>
        </w:trPr>
        <w:tc>
          <w:tcPr>
            <w:tcW w:w="0" w:type="auto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19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tcBorders>
              <w:bottom w:val="single" w:sz="12" w:space="0" w:color="auto"/>
            </w:tcBorders>
            <w:vAlign w:val="center"/>
          </w:tcPr>
          <w:p w:rsidR="0019284D" w:rsidRPr="00942137" w:rsidRDefault="0019284D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2020. február 2. vasárnap</w:t>
            </w:r>
          </w:p>
        </w:tc>
        <w:tc>
          <w:tcPr>
            <w:tcW w:w="5102" w:type="dxa"/>
            <w:tcBorders>
              <w:bottom w:val="single" w:sz="12" w:space="0" w:color="auto"/>
            </w:tcBorders>
            <w:vAlign w:val="center"/>
          </w:tcPr>
          <w:p w:rsidR="0019284D" w:rsidRPr="00942137" w:rsidRDefault="007D2F42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X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Tiszaújvárosi Termálfürdő Phoenix KK</w:t>
            </w:r>
          </w:p>
        </w:tc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9284D" w:rsidRPr="00942137" w:rsidRDefault="005748AB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F1ZF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 xml:space="preserve"> 0197</w:t>
            </w:r>
          </w:p>
        </w:tc>
      </w:tr>
      <w:tr w:rsidR="00366E0B" w:rsidRPr="00942137" w:rsidTr="00460B5B">
        <w:trPr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66E0B" w:rsidRPr="00942137" w:rsidRDefault="00366E0B" w:rsidP="00942137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20</w:t>
            </w:r>
            <w:r w:rsidR="0019284D"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tcBorders>
              <w:top w:val="single" w:sz="12" w:space="0" w:color="auto"/>
            </w:tcBorders>
            <w:vAlign w:val="center"/>
          </w:tcPr>
          <w:p w:rsidR="00366E0B" w:rsidRPr="00942137" w:rsidRDefault="0019284D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2020. február 9. vasárnap</w:t>
            </w:r>
          </w:p>
        </w:tc>
        <w:tc>
          <w:tcPr>
            <w:tcW w:w="5102" w:type="dxa"/>
            <w:tcBorders>
              <w:top w:val="single" w:sz="12" w:space="0" w:color="auto"/>
            </w:tcBorders>
            <w:vAlign w:val="center"/>
          </w:tcPr>
          <w:p w:rsidR="00366E0B" w:rsidRPr="00942137" w:rsidRDefault="007D2F42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proofErr w:type="spellStart"/>
            <w:r>
              <w:rPr>
                <w:rFonts w:ascii="Univers Condensed" w:hAnsi="Univers Condensed"/>
                <w:sz w:val="18"/>
                <w:szCs w:val="18"/>
              </w:rPr>
              <w:t>Concordia</w:t>
            </w:r>
            <w:proofErr w:type="spellEnd"/>
            <w:r>
              <w:rPr>
                <w:rFonts w:ascii="Univers Condensed" w:hAnsi="Univers Condensed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Univers Condensed" w:hAnsi="Univers Condensed"/>
                <w:sz w:val="18"/>
                <w:szCs w:val="18"/>
              </w:rPr>
              <w:t>Motax</w:t>
            </w:r>
            <w:proofErr w:type="spellEnd"/>
            <w:r>
              <w:rPr>
                <w:rFonts w:ascii="Univers Condensed" w:hAnsi="Univers Condensed"/>
                <w:sz w:val="18"/>
                <w:szCs w:val="18"/>
              </w:rPr>
              <w:t xml:space="preserve"> KC Pápa</w:t>
            </w:r>
            <w:r w:rsidR="00366E0B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Pécsi NKA</w:t>
            </w:r>
          </w:p>
        </w:tc>
        <w:tc>
          <w:tcPr>
            <w:tcW w:w="0" w:type="auto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66E0B" w:rsidRPr="00942137" w:rsidRDefault="005748AB" w:rsidP="00942137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F1ZF</w:t>
            </w:r>
            <w:r w:rsidR="00366E0B" w:rsidRPr="00942137">
              <w:rPr>
                <w:rFonts w:ascii="Univers Condensed" w:hAnsi="Univers Condensed"/>
                <w:sz w:val="18"/>
                <w:szCs w:val="18"/>
              </w:rPr>
              <w:t xml:space="preserve"> 0201</w:t>
            </w:r>
          </w:p>
        </w:tc>
      </w:tr>
      <w:tr w:rsidR="0019284D" w:rsidRPr="00942137" w:rsidTr="00460B5B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20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vAlign w:val="center"/>
          </w:tcPr>
          <w:p w:rsidR="0019284D" w:rsidRPr="00942137" w:rsidRDefault="0019284D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2020. február 9. vasárnap</w:t>
            </w:r>
          </w:p>
        </w:tc>
        <w:tc>
          <w:tcPr>
            <w:tcW w:w="5102" w:type="dxa"/>
            <w:vAlign w:val="center"/>
          </w:tcPr>
          <w:p w:rsidR="0019284D" w:rsidRPr="00942137" w:rsidRDefault="007D2F42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EKE Eger KOK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KTE-Duna Aszfalt NB I. B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19284D" w:rsidRPr="00942137" w:rsidRDefault="005748AB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F1ZF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 xml:space="preserve"> 0202</w:t>
            </w:r>
          </w:p>
        </w:tc>
      </w:tr>
      <w:tr w:rsidR="0019284D" w:rsidRPr="00942137" w:rsidTr="00460B5B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20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vAlign w:val="center"/>
          </w:tcPr>
          <w:p w:rsidR="0019284D" w:rsidRPr="00942137" w:rsidRDefault="0019284D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2020. február 9. vasárnap</w:t>
            </w:r>
          </w:p>
        </w:tc>
        <w:tc>
          <w:tcPr>
            <w:tcW w:w="5102" w:type="dxa"/>
            <w:vAlign w:val="center"/>
          </w:tcPr>
          <w:p w:rsidR="0019284D" w:rsidRPr="00942137" w:rsidRDefault="007D2F42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Bonyhádi KSE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Hódmezővásárhelyi Kosársuli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19284D" w:rsidRPr="00942137" w:rsidRDefault="005748AB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F1ZF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 xml:space="preserve"> 0203</w:t>
            </w:r>
          </w:p>
        </w:tc>
      </w:tr>
      <w:tr w:rsidR="0019284D" w:rsidRPr="00942137" w:rsidTr="00460B5B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20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vAlign w:val="center"/>
          </w:tcPr>
          <w:p w:rsidR="0019284D" w:rsidRPr="00942137" w:rsidRDefault="0019284D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2020. február 9. vasárnap</w:t>
            </w:r>
          </w:p>
        </w:tc>
        <w:tc>
          <w:tcPr>
            <w:tcW w:w="5102" w:type="dxa"/>
            <w:vAlign w:val="center"/>
          </w:tcPr>
          <w:p w:rsidR="0019284D" w:rsidRPr="00942137" w:rsidRDefault="00654616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proofErr w:type="spellStart"/>
            <w:r>
              <w:rPr>
                <w:rFonts w:ascii="Univers Condensed" w:hAnsi="Univers Condensed"/>
                <w:sz w:val="18"/>
                <w:szCs w:val="18"/>
              </w:rPr>
              <w:t>Agrofeed</w:t>
            </w:r>
            <w:proofErr w:type="spellEnd"/>
            <w:r>
              <w:rPr>
                <w:rFonts w:ascii="Univers Condensed" w:hAnsi="Univers Condensed"/>
                <w:sz w:val="18"/>
                <w:szCs w:val="18"/>
              </w:rPr>
              <w:t xml:space="preserve"> Széchenyi Egyetem </w:t>
            </w:r>
            <w:proofErr w:type="spellStart"/>
            <w:r>
              <w:rPr>
                <w:rFonts w:ascii="Univers Condensed" w:hAnsi="Univers Condensed"/>
                <w:sz w:val="18"/>
                <w:szCs w:val="18"/>
              </w:rPr>
              <w:t>GyKC</w:t>
            </w:r>
            <w:proofErr w:type="spellEnd"/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 w:rsidR="007D2F42">
              <w:rPr>
                <w:rFonts w:ascii="Univers Condensed" w:hAnsi="Univers Condensed"/>
                <w:sz w:val="18"/>
                <w:szCs w:val="18"/>
              </w:rPr>
              <w:t>Óbudai Kaszások KA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19284D" w:rsidRPr="00942137" w:rsidRDefault="005748AB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F1ZF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 xml:space="preserve"> 0204</w:t>
            </w:r>
          </w:p>
        </w:tc>
      </w:tr>
      <w:tr w:rsidR="0019284D" w:rsidRPr="00942137" w:rsidTr="00460B5B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20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vAlign w:val="center"/>
          </w:tcPr>
          <w:p w:rsidR="0019284D" w:rsidRPr="00942137" w:rsidRDefault="0019284D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2020. február 9. vasárnap</w:t>
            </w:r>
          </w:p>
        </w:tc>
        <w:tc>
          <w:tcPr>
            <w:tcW w:w="5102" w:type="dxa"/>
            <w:vAlign w:val="center"/>
          </w:tcPr>
          <w:p w:rsidR="0019284D" w:rsidRPr="00942137" w:rsidRDefault="007D2F42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Békési SZSK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Újpest-MT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19284D" w:rsidRPr="00942137" w:rsidRDefault="005748AB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F1ZF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 xml:space="preserve"> 0205</w:t>
            </w:r>
          </w:p>
        </w:tc>
      </w:tr>
      <w:tr w:rsidR="0019284D" w:rsidRPr="00942137" w:rsidTr="00460B5B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20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vAlign w:val="center"/>
          </w:tcPr>
          <w:p w:rsidR="0019284D" w:rsidRPr="00942137" w:rsidRDefault="0019284D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2020. február 9. vasárnap</w:t>
            </w:r>
          </w:p>
        </w:tc>
        <w:tc>
          <w:tcPr>
            <w:tcW w:w="5102" w:type="dxa"/>
            <w:vAlign w:val="center"/>
          </w:tcPr>
          <w:p w:rsidR="0019284D" w:rsidRPr="00942137" w:rsidRDefault="007D2F42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X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DEAC U23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19284D" w:rsidRPr="00942137" w:rsidRDefault="005748AB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F1ZF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 xml:space="preserve"> 0206</w:t>
            </w:r>
          </w:p>
        </w:tc>
      </w:tr>
      <w:tr w:rsidR="0019284D" w:rsidRPr="00942137" w:rsidTr="00460B5B">
        <w:trPr>
          <w:jc w:val="center"/>
        </w:trPr>
        <w:tc>
          <w:tcPr>
            <w:tcW w:w="0" w:type="auto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20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tcBorders>
              <w:bottom w:val="single" w:sz="12" w:space="0" w:color="auto"/>
            </w:tcBorders>
            <w:vAlign w:val="center"/>
          </w:tcPr>
          <w:p w:rsidR="0019284D" w:rsidRPr="00942137" w:rsidRDefault="0019284D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2020. február 9. vasárnap</w:t>
            </w:r>
          </w:p>
        </w:tc>
        <w:tc>
          <w:tcPr>
            <w:tcW w:w="5102" w:type="dxa"/>
            <w:tcBorders>
              <w:bottom w:val="single" w:sz="12" w:space="0" w:color="auto"/>
            </w:tcBorders>
            <w:vAlign w:val="center"/>
          </w:tcPr>
          <w:p w:rsidR="0019284D" w:rsidRPr="00942137" w:rsidRDefault="007D2F42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Tiszaújvárosi Termálfürdő Phoenix KK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CKE</w:t>
            </w:r>
          </w:p>
        </w:tc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9284D" w:rsidRPr="00942137" w:rsidRDefault="005748AB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F1ZF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 xml:space="preserve"> 0207</w:t>
            </w:r>
          </w:p>
        </w:tc>
      </w:tr>
      <w:tr w:rsidR="00366E0B" w:rsidRPr="00942137" w:rsidTr="00460B5B">
        <w:trPr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66E0B" w:rsidRPr="00942137" w:rsidRDefault="00366E0B" w:rsidP="00942137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21</w:t>
            </w:r>
            <w:r w:rsidR="0019284D"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tcBorders>
              <w:top w:val="single" w:sz="12" w:space="0" w:color="auto"/>
            </w:tcBorders>
            <w:vAlign w:val="center"/>
          </w:tcPr>
          <w:p w:rsidR="00366E0B" w:rsidRPr="00942137" w:rsidRDefault="0019284D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2020. február 23. vasárnap</w:t>
            </w:r>
          </w:p>
        </w:tc>
        <w:tc>
          <w:tcPr>
            <w:tcW w:w="5102" w:type="dxa"/>
            <w:tcBorders>
              <w:top w:val="single" w:sz="12" w:space="0" w:color="auto"/>
            </w:tcBorders>
            <w:vAlign w:val="center"/>
          </w:tcPr>
          <w:p w:rsidR="00366E0B" w:rsidRPr="00942137" w:rsidRDefault="007D2F42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Pécsi NKA</w:t>
            </w:r>
            <w:r w:rsidR="00366E0B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EKE Eger KOK</w:t>
            </w:r>
          </w:p>
        </w:tc>
        <w:tc>
          <w:tcPr>
            <w:tcW w:w="0" w:type="auto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66E0B" w:rsidRPr="00942137" w:rsidRDefault="005748AB" w:rsidP="00942137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F1ZF</w:t>
            </w:r>
            <w:r w:rsidR="00366E0B" w:rsidRPr="00942137">
              <w:rPr>
                <w:rFonts w:ascii="Univers Condensed" w:hAnsi="Univers Condensed"/>
                <w:sz w:val="18"/>
                <w:szCs w:val="18"/>
              </w:rPr>
              <w:t xml:space="preserve"> 0211</w:t>
            </w:r>
          </w:p>
        </w:tc>
      </w:tr>
      <w:tr w:rsidR="0019284D" w:rsidRPr="00942137" w:rsidTr="00460B5B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21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vAlign w:val="center"/>
          </w:tcPr>
          <w:p w:rsidR="0019284D" w:rsidRPr="00942137" w:rsidRDefault="0019284D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2020. február 23. vasárnap</w:t>
            </w:r>
          </w:p>
        </w:tc>
        <w:tc>
          <w:tcPr>
            <w:tcW w:w="5102" w:type="dxa"/>
            <w:vAlign w:val="center"/>
          </w:tcPr>
          <w:p w:rsidR="0019284D" w:rsidRPr="00942137" w:rsidRDefault="007D2F42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proofErr w:type="spellStart"/>
            <w:r>
              <w:rPr>
                <w:rFonts w:ascii="Univers Condensed" w:hAnsi="Univers Condensed"/>
                <w:sz w:val="18"/>
                <w:szCs w:val="18"/>
              </w:rPr>
              <w:t>Concordia</w:t>
            </w:r>
            <w:proofErr w:type="spellEnd"/>
            <w:r>
              <w:rPr>
                <w:rFonts w:ascii="Univers Condensed" w:hAnsi="Univers Condensed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Univers Condensed" w:hAnsi="Univers Condensed"/>
                <w:sz w:val="18"/>
                <w:szCs w:val="18"/>
              </w:rPr>
              <w:t>Motax</w:t>
            </w:r>
            <w:proofErr w:type="spellEnd"/>
            <w:r>
              <w:rPr>
                <w:rFonts w:ascii="Univers Condensed" w:hAnsi="Univers Condensed"/>
                <w:sz w:val="18"/>
                <w:szCs w:val="18"/>
              </w:rPr>
              <w:t xml:space="preserve"> KC Pápa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Bonyhádi KSE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19284D" w:rsidRPr="00942137" w:rsidRDefault="005748AB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F1ZF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 xml:space="preserve"> 0212</w:t>
            </w:r>
          </w:p>
        </w:tc>
      </w:tr>
      <w:tr w:rsidR="0019284D" w:rsidRPr="00942137" w:rsidTr="00460B5B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21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vAlign w:val="center"/>
          </w:tcPr>
          <w:p w:rsidR="0019284D" w:rsidRPr="00942137" w:rsidRDefault="0019284D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2020. február 23. vasárnap</w:t>
            </w:r>
          </w:p>
        </w:tc>
        <w:tc>
          <w:tcPr>
            <w:tcW w:w="5102" w:type="dxa"/>
            <w:vAlign w:val="center"/>
          </w:tcPr>
          <w:p w:rsidR="0019284D" w:rsidRPr="00942137" w:rsidRDefault="007D2F42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KTE-Duna Aszfalt NB I. B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proofErr w:type="spellStart"/>
            <w:r w:rsidR="00654616">
              <w:rPr>
                <w:rFonts w:ascii="Univers Condensed" w:hAnsi="Univers Condensed"/>
                <w:sz w:val="18"/>
                <w:szCs w:val="18"/>
              </w:rPr>
              <w:t>Agrofeed</w:t>
            </w:r>
            <w:proofErr w:type="spellEnd"/>
            <w:r w:rsidR="00654616">
              <w:rPr>
                <w:rFonts w:ascii="Univers Condensed" w:hAnsi="Univers Condensed"/>
                <w:sz w:val="18"/>
                <w:szCs w:val="18"/>
              </w:rPr>
              <w:t xml:space="preserve"> Széchenyi Egyetem </w:t>
            </w:r>
            <w:proofErr w:type="spellStart"/>
            <w:r w:rsidR="00654616">
              <w:rPr>
                <w:rFonts w:ascii="Univers Condensed" w:hAnsi="Univers Condensed"/>
                <w:sz w:val="18"/>
                <w:szCs w:val="18"/>
              </w:rPr>
              <w:t>GyKC</w:t>
            </w:r>
            <w:proofErr w:type="spellEnd"/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19284D" w:rsidRPr="00942137" w:rsidRDefault="005748AB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F1ZF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 xml:space="preserve"> 0213</w:t>
            </w:r>
          </w:p>
        </w:tc>
      </w:tr>
      <w:tr w:rsidR="0019284D" w:rsidRPr="00942137" w:rsidTr="00460B5B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21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vAlign w:val="center"/>
          </w:tcPr>
          <w:p w:rsidR="0019284D" w:rsidRPr="00942137" w:rsidRDefault="0019284D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2020. február 23. vasárnap</w:t>
            </w:r>
          </w:p>
        </w:tc>
        <w:tc>
          <w:tcPr>
            <w:tcW w:w="5102" w:type="dxa"/>
            <w:vAlign w:val="center"/>
          </w:tcPr>
          <w:p w:rsidR="0019284D" w:rsidRPr="00942137" w:rsidRDefault="007D2F42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Hódmezővásárhelyi Kosársuli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Békési SZSK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19284D" w:rsidRPr="00942137" w:rsidRDefault="005748AB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F1ZF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 xml:space="preserve"> 0214</w:t>
            </w:r>
          </w:p>
        </w:tc>
      </w:tr>
      <w:tr w:rsidR="0019284D" w:rsidRPr="00942137" w:rsidTr="00460B5B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21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vAlign w:val="center"/>
          </w:tcPr>
          <w:p w:rsidR="0019284D" w:rsidRPr="00942137" w:rsidRDefault="0019284D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2020. február 23. vasárnap</w:t>
            </w:r>
          </w:p>
        </w:tc>
        <w:tc>
          <w:tcPr>
            <w:tcW w:w="5102" w:type="dxa"/>
            <w:vAlign w:val="center"/>
          </w:tcPr>
          <w:p w:rsidR="0019284D" w:rsidRPr="00942137" w:rsidRDefault="007D2F42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Óbudai Kaszások KA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19284D" w:rsidRPr="00942137" w:rsidRDefault="005748AB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F1ZF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 xml:space="preserve"> 0215</w:t>
            </w:r>
          </w:p>
        </w:tc>
      </w:tr>
      <w:tr w:rsidR="0019284D" w:rsidRPr="00942137" w:rsidTr="00460B5B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21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vAlign w:val="center"/>
          </w:tcPr>
          <w:p w:rsidR="0019284D" w:rsidRPr="00942137" w:rsidRDefault="0019284D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2020. február 23. vasárnap</w:t>
            </w:r>
          </w:p>
        </w:tc>
        <w:tc>
          <w:tcPr>
            <w:tcW w:w="5102" w:type="dxa"/>
            <w:vAlign w:val="center"/>
          </w:tcPr>
          <w:p w:rsidR="0019284D" w:rsidRPr="00942137" w:rsidRDefault="007D2F42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Újpest-MT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Tiszaújvárosi Termálfürdő Phoenix KK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19284D" w:rsidRPr="00942137" w:rsidRDefault="005748AB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F1ZF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 xml:space="preserve"> 0216</w:t>
            </w:r>
          </w:p>
        </w:tc>
      </w:tr>
      <w:tr w:rsidR="0019284D" w:rsidRPr="00942137" w:rsidTr="00460B5B">
        <w:trPr>
          <w:jc w:val="center"/>
        </w:trPr>
        <w:tc>
          <w:tcPr>
            <w:tcW w:w="0" w:type="auto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21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tcBorders>
              <w:bottom w:val="single" w:sz="12" w:space="0" w:color="auto"/>
            </w:tcBorders>
            <w:vAlign w:val="center"/>
          </w:tcPr>
          <w:p w:rsidR="0019284D" w:rsidRPr="00942137" w:rsidRDefault="0019284D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2020. február 23. vasárnap</w:t>
            </w:r>
          </w:p>
        </w:tc>
        <w:tc>
          <w:tcPr>
            <w:tcW w:w="5102" w:type="dxa"/>
            <w:tcBorders>
              <w:bottom w:val="single" w:sz="12" w:space="0" w:color="auto"/>
            </w:tcBorders>
            <w:vAlign w:val="center"/>
          </w:tcPr>
          <w:p w:rsidR="0019284D" w:rsidRPr="00942137" w:rsidRDefault="007D2F42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DEAC U23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CKE</w:t>
            </w:r>
          </w:p>
        </w:tc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9284D" w:rsidRPr="00942137" w:rsidRDefault="005748AB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F1ZF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 xml:space="preserve"> 0217</w:t>
            </w:r>
          </w:p>
        </w:tc>
      </w:tr>
      <w:tr w:rsidR="00366E0B" w:rsidRPr="00942137" w:rsidTr="00460B5B">
        <w:trPr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66E0B" w:rsidRPr="00942137" w:rsidRDefault="00366E0B" w:rsidP="00942137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22</w:t>
            </w:r>
            <w:r w:rsidR="0019284D"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tcBorders>
              <w:top w:val="single" w:sz="12" w:space="0" w:color="auto"/>
            </w:tcBorders>
            <w:vAlign w:val="center"/>
          </w:tcPr>
          <w:p w:rsidR="00366E0B" w:rsidRPr="00942137" w:rsidRDefault="0019284D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2020. március 1. vasárnap</w:t>
            </w:r>
          </w:p>
        </w:tc>
        <w:tc>
          <w:tcPr>
            <w:tcW w:w="5102" w:type="dxa"/>
            <w:tcBorders>
              <w:top w:val="single" w:sz="12" w:space="0" w:color="auto"/>
            </w:tcBorders>
            <w:vAlign w:val="center"/>
          </w:tcPr>
          <w:p w:rsidR="00366E0B" w:rsidRPr="00942137" w:rsidRDefault="007D2F42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Bonyhádi KSE</w:t>
            </w:r>
            <w:r w:rsidR="00366E0B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Pécsi NKA</w:t>
            </w:r>
          </w:p>
        </w:tc>
        <w:tc>
          <w:tcPr>
            <w:tcW w:w="0" w:type="auto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66E0B" w:rsidRPr="00942137" w:rsidRDefault="005748AB" w:rsidP="00942137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F1ZF</w:t>
            </w:r>
            <w:r w:rsidR="00366E0B" w:rsidRPr="00942137">
              <w:rPr>
                <w:rFonts w:ascii="Univers Condensed" w:hAnsi="Univers Condensed"/>
                <w:sz w:val="18"/>
                <w:szCs w:val="18"/>
              </w:rPr>
              <w:t xml:space="preserve"> 0221</w:t>
            </w:r>
          </w:p>
        </w:tc>
      </w:tr>
      <w:tr w:rsidR="0019284D" w:rsidRPr="00942137" w:rsidTr="00460B5B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22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vAlign w:val="center"/>
          </w:tcPr>
          <w:p w:rsidR="0019284D" w:rsidRPr="00942137" w:rsidRDefault="0019284D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2020. március 1. vasárnap</w:t>
            </w:r>
          </w:p>
        </w:tc>
        <w:tc>
          <w:tcPr>
            <w:tcW w:w="5102" w:type="dxa"/>
            <w:vAlign w:val="center"/>
          </w:tcPr>
          <w:p w:rsidR="0019284D" w:rsidRPr="00942137" w:rsidRDefault="00654616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proofErr w:type="spellStart"/>
            <w:r>
              <w:rPr>
                <w:rFonts w:ascii="Univers Condensed" w:hAnsi="Univers Condensed"/>
                <w:sz w:val="18"/>
                <w:szCs w:val="18"/>
              </w:rPr>
              <w:t>Agrofeed</w:t>
            </w:r>
            <w:proofErr w:type="spellEnd"/>
            <w:r>
              <w:rPr>
                <w:rFonts w:ascii="Univers Condensed" w:hAnsi="Univers Condensed"/>
                <w:sz w:val="18"/>
                <w:szCs w:val="18"/>
              </w:rPr>
              <w:t xml:space="preserve"> Széchenyi Egyetem </w:t>
            </w:r>
            <w:proofErr w:type="spellStart"/>
            <w:r>
              <w:rPr>
                <w:rFonts w:ascii="Univers Condensed" w:hAnsi="Univers Condensed"/>
                <w:sz w:val="18"/>
                <w:szCs w:val="18"/>
              </w:rPr>
              <w:t>GyKC</w:t>
            </w:r>
            <w:proofErr w:type="spellEnd"/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 w:rsidR="007D2F42">
              <w:rPr>
                <w:rFonts w:ascii="Univers Condensed" w:hAnsi="Univers Condensed"/>
                <w:sz w:val="18"/>
                <w:szCs w:val="18"/>
              </w:rPr>
              <w:t>EKE Eger KOK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19284D" w:rsidRPr="00942137" w:rsidRDefault="005748AB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F1ZF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 xml:space="preserve"> 0222</w:t>
            </w:r>
          </w:p>
        </w:tc>
      </w:tr>
      <w:tr w:rsidR="0019284D" w:rsidRPr="00942137" w:rsidTr="00460B5B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22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vAlign w:val="center"/>
          </w:tcPr>
          <w:p w:rsidR="0019284D" w:rsidRPr="00942137" w:rsidRDefault="0019284D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2020. március 1. vasárnap</w:t>
            </w:r>
          </w:p>
        </w:tc>
        <w:tc>
          <w:tcPr>
            <w:tcW w:w="5102" w:type="dxa"/>
            <w:vAlign w:val="center"/>
          </w:tcPr>
          <w:p w:rsidR="0019284D" w:rsidRPr="00942137" w:rsidRDefault="007D2F42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Békési SZSK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proofErr w:type="spellStart"/>
            <w:r>
              <w:rPr>
                <w:rFonts w:ascii="Univers Condensed" w:hAnsi="Univers Condensed"/>
                <w:sz w:val="18"/>
                <w:szCs w:val="18"/>
              </w:rPr>
              <w:t>Concordia</w:t>
            </w:r>
            <w:proofErr w:type="spellEnd"/>
            <w:r>
              <w:rPr>
                <w:rFonts w:ascii="Univers Condensed" w:hAnsi="Univers Condensed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Univers Condensed" w:hAnsi="Univers Condensed"/>
                <w:sz w:val="18"/>
                <w:szCs w:val="18"/>
              </w:rPr>
              <w:t>Motax</w:t>
            </w:r>
            <w:proofErr w:type="spellEnd"/>
            <w:r>
              <w:rPr>
                <w:rFonts w:ascii="Univers Condensed" w:hAnsi="Univers Condensed"/>
                <w:sz w:val="18"/>
                <w:szCs w:val="18"/>
              </w:rPr>
              <w:t xml:space="preserve"> KC Pápa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19284D" w:rsidRPr="00942137" w:rsidRDefault="005748AB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F1ZF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 xml:space="preserve"> 0223</w:t>
            </w:r>
          </w:p>
        </w:tc>
      </w:tr>
      <w:tr w:rsidR="0019284D" w:rsidRPr="00942137" w:rsidTr="00460B5B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22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vAlign w:val="center"/>
          </w:tcPr>
          <w:p w:rsidR="0019284D" w:rsidRPr="00942137" w:rsidRDefault="0019284D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2020. március 1. vasárnap</w:t>
            </w:r>
          </w:p>
        </w:tc>
        <w:tc>
          <w:tcPr>
            <w:tcW w:w="5102" w:type="dxa"/>
            <w:vAlign w:val="center"/>
          </w:tcPr>
          <w:p w:rsidR="0019284D" w:rsidRPr="00942137" w:rsidRDefault="007D2F42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X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KTE-Duna Aszfalt NB I. B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19284D" w:rsidRPr="00942137" w:rsidRDefault="005748AB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F1ZF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 xml:space="preserve"> 0224</w:t>
            </w:r>
          </w:p>
        </w:tc>
      </w:tr>
      <w:tr w:rsidR="0019284D" w:rsidRPr="00942137" w:rsidTr="00460B5B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22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vAlign w:val="center"/>
          </w:tcPr>
          <w:p w:rsidR="0019284D" w:rsidRPr="00942137" w:rsidRDefault="0019284D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2020. március 1. vasárnap</w:t>
            </w:r>
          </w:p>
        </w:tc>
        <w:tc>
          <w:tcPr>
            <w:tcW w:w="5102" w:type="dxa"/>
            <w:vAlign w:val="center"/>
          </w:tcPr>
          <w:p w:rsidR="0019284D" w:rsidRPr="00942137" w:rsidRDefault="007D2F42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Tiszaújvárosi Termálfürdő Phoenix KK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Hódmezővásárhelyi Kosársuli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19284D" w:rsidRPr="00942137" w:rsidRDefault="005748AB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F1ZF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 xml:space="preserve"> 0225</w:t>
            </w:r>
          </w:p>
        </w:tc>
      </w:tr>
      <w:tr w:rsidR="0019284D" w:rsidRPr="00942137" w:rsidTr="00460B5B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22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vAlign w:val="center"/>
          </w:tcPr>
          <w:p w:rsidR="0019284D" w:rsidRPr="00942137" w:rsidRDefault="0019284D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2020. március 1. vasárnap</w:t>
            </w:r>
          </w:p>
        </w:tc>
        <w:tc>
          <w:tcPr>
            <w:tcW w:w="5102" w:type="dxa"/>
            <w:vAlign w:val="center"/>
          </w:tcPr>
          <w:p w:rsidR="0019284D" w:rsidRPr="00942137" w:rsidRDefault="007D2F42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CKE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Óbudai Kaszások KA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19284D" w:rsidRPr="00942137" w:rsidRDefault="005748AB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F1ZF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 xml:space="preserve"> 0226</w:t>
            </w:r>
          </w:p>
        </w:tc>
      </w:tr>
      <w:tr w:rsidR="0019284D" w:rsidRPr="00942137" w:rsidTr="00460B5B">
        <w:trPr>
          <w:jc w:val="center"/>
        </w:trPr>
        <w:tc>
          <w:tcPr>
            <w:tcW w:w="0" w:type="auto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22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tcBorders>
              <w:bottom w:val="single" w:sz="12" w:space="0" w:color="auto"/>
            </w:tcBorders>
            <w:vAlign w:val="center"/>
          </w:tcPr>
          <w:p w:rsidR="0019284D" w:rsidRPr="00942137" w:rsidRDefault="0019284D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2020. március 1. vasárnap</w:t>
            </w:r>
          </w:p>
        </w:tc>
        <w:tc>
          <w:tcPr>
            <w:tcW w:w="5102" w:type="dxa"/>
            <w:tcBorders>
              <w:bottom w:val="single" w:sz="12" w:space="0" w:color="auto"/>
            </w:tcBorders>
            <w:vAlign w:val="center"/>
          </w:tcPr>
          <w:p w:rsidR="0019284D" w:rsidRPr="00942137" w:rsidRDefault="007D2F42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DEAC U23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Újpest-MT</w:t>
            </w:r>
          </w:p>
        </w:tc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9284D" w:rsidRPr="00942137" w:rsidRDefault="005748AB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F1ZF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 xml:space="preserve"> 0227</w:t>
            </w:r>
          </w:p>
        </w:tc>
      </w:tr>
      <w:tr w:rsidR="00366E0B" w:rsidRPr="00942137" w:rsidTr="00460B5B">
        <w:trPr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66E0B" w:rsidRPr="00942137" w:rsidRDefault="00366E0B" w:rsidP="00942137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23</w:t>
            </w:r>
            <w:r w:rsidR="0019284D"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tcBorders>
              <w:top w:val="single" w:sz="12" w:space="0" w:color="auto"/>
            </w:tcBorders>
            <w:vAlign w:val="center"/>
          </w:tcPr>
          <w:p w:rsidR="00366E0B" w:rsidRPr="00942137" w:rsidRDefault="0019284D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2020. március 8. vasárnap</w:t>
            </w:r>
          </w:p>
        </w:tc>
        <w:tc>
          <w:tcPr>
            <w:tcW w:w="5102" w:type="dxa"/>
            <w:tcBorders>
              <w:top w:val="single" w:sz="12" w:space="0" w:color="auto"/>
            </w:tcBorders>
            <w:vAlign w:val="center"/>
          </w:tcPr>
          <w:p w:rsidR="00366E0B" w:rsidRPr="00942137" w:rsidRDefault="007D2F42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Pécsi NKA</w:t>
            </w:r>
            <w:r w:rsidR="00366E0B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proofErr w:type="spellStart"/>
            <w:r w:rsidR="00654616">
              <w:rPr>
                <w:rFonts w:ascii="Univers Condensed" w:hAnsi="Univers Condensed"/>
                <w:sz w:val="18"/>
                <w:szCs w:val="18"/>
              </w:rPr>
              <w:t>Agrofeed</w:t>
            </w:r>
            <w:proofErr w:type="spellEnd"/>
            <w:r w:rsidR="00654616">
              <w:rPr>
                <w:rFonts w:ascii="Univers Condensed" w:hAnsi="Univers Condensed"/>
                <w:sz w:val="18"/>
                <w:szCs w:val="18"/>
              </w:rPr>
              <w:t xml:space="preserve"> Széchenyi Egyetem </w:t>
            </w:r>
            <w:proofErr w:type="spellStart"/>
            <w:r w:rsidR="00654616">
              <w:rPr>
                <w:rFonts w:ascii="Univers Condensed" w:hAnsi="Univers Condensed"/>
                <w:sz w:val="18"/>
                <w:szCs w:val="18"/>
              </w:rPr>
              <w:t>GyKC</w:t>
            </w:r>
            <w:proofErr w:type="spellEnd"/>
          </w:p>
        </w:tc>
        <w:tc>
          <w:tcPr>
            <w:tcW w:w="0" w:type="auto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66E0B" w:rsidRPr="00942137" w:rsidRDefault="005748AB" w:rsidP="00942137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F1ZF</w:t>
            </w:r>
            <w:r w:rsidR="00366E0B" w:rsidRPr="00942137">
              <w:rPr>
                <w:rFonts w:ascii="Univers Condensed" w:hAnsi="Univers Condensed"/>
                <w:sz w:val="18"/>
                <w:szCs w:val="18"/>
              </w:rPr>
              <w:t xml:space="preserve"> 0231</w:t>
            </w:r>
          </w:p>
        </w:tc>
      </w:tr>
      <w:tr w:rsidR="0019284D" w:rsidRPr="00942137" w:rsidTr="00460B5B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23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vAlign w:val="center"/>
          </w:tcPr>
          <w:p w:rsidR="0019284D" w:rsidRPr="00942137" w:rsidRDefault="0019284D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2020. március 8. vasárnap</w:t>
            </w:r>
          </w:p>
        </w:tc>
        <w:tc>
          <w:tcPr>
            <w:tcW w:w="5102" w:type="dxa"/>
            <w:vAlign w:val="center"/>
          </w:tcPr>
          <w:p w:rsidR="0019284D" w:rsidRPr="00942137" w:rsidRDefault="007D2F42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Bonyhádi KSE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Békési SZSK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19284D" w:rsidRPr="00942137" w:rsidRDefault="005748AB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F1ZF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 xml:space="preserve"> 0232</w:t>
            </w:r>
          </w:p>
        </w:tc>
      </w:tr>
      <w:tr w:rsidR="0019284D" w:rsidRPr="00942137" w:rsidTr="00460B5B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23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vAlign w:val="center"/>
          </w:tcPr>
          <w:p w:rsidR="0019284D" w:rsidRPr="00942137" w:rsidRDefault="0019284D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2020. március 8. vasárnap</w:t>
            </w:r>
          </w:p>
        </w:tc>
        <w:tc>
          <w:tcPr>
            <w:tcW w:w="5102" w:type="dxa"/>
            <w:vAlign w:val="center"/>
          </w:tcPr>
          <w:p w:rsidR="0019284D" w:rsidRPr="00942137" w:rsidRDefault="007D2F42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EKE Eger KOK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19284D" w:rsidRPr="00942137" w:rsidRDefault="005748AB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F1ZF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 xml:space="preserve"> 0233</w:t>
            </w:r>
          </w:p>
        </w:tc>
      </w:tr>
      <w:tr w:rsidR="0019284D" w:rsidRPr="00942137" w:rsidTr="00460B5B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23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vAlign w:val="center"/>
          </w:tcPr>
          <w:p w:rsidR="0019284D" w:rsidRPr="00942137" w:rsidRDefault="0019284D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2020. március 8. vasárnap</w:t>
            </w:r>
          </w:p>
        </w:tc>
        <w:tc>
          <w:tcPr>
            <w:tcW w:w="5102" w:type="dxa"/>
            <w:vAlign w:val="center"/>
          </w:tcPr>
          <w:p w:rsidR="0019284D" w:rsidRPr="00942137" w:rsidRDefault="007D2F42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proofErr w:type="spellStart"/>
            <w:r>
              <w:rPr>
                <w:rFonts w:ascii="Univers Condensed" w:hAnsi="Univers Condensed"/>
                <w:sz w:val="18"/>
                <w:szCs w:val="18"/>
              </w:rPr>
              <w:t>Concordia</w:t>
            </w:r>
            <w:proofErr w:type="spellEnd"/>
            <w:r>
              <w:rPr>
                <w:rFonts w:ascii="Univers Condensed" w:hAnsi="Univers Condensed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Univers Condensed" w:hAnsi="Univers Condensed"/>
                <w:sz w:val="18"/>
                <w:szCs w:val="18"/>
              </w:rPr>
              <w:t>Motax</w:t>
            </w:r>
            <w:proofErr w:type="spellEnd"/>
            <w:r>
              <w:rPr>
                <w:rFonts w:ascii="Univers Condensed" w:hAnsi="Univers Condensed"/>
                <w:sz w:val="18"/>
                <w:szCs w:val="18"/>
              </w:rPr>
              <w:t xml:space="preserve"> KC Pápa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Tiszaújvárosi Termálfürdő Phoenix KK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19284D" w:rsidRPr="00942137" w:rsidRDefault="005748AB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F1ZF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 xml:space="preserve"> 0234</w:t>
            </w:r>
          </w:p>
        </w:tc>
      </w:tr>
      <w:tr w:rsidR="0019284D" w:rsidRPr="00942137" w:rsidTr="00460B5B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23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vAlign w:val="center"/>
          </w:tcPr>
          <w:p w:rsidR="0019284D" w:rsidRPr="00942137" w:rsidRDefault="0019284D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2020. március 8. vasárnap</w:t>
            </w:r>
          </w:p>
        </w:tc>
        <w:tc>
          <w:tcPr>
            <w:tcW w:w="5102" w:type="dxa"/>
            <w:vAlign w:val="center"/>
          </w:tcPr>
          <w:p w:rsidR="0019284D" w:rsidRPr="00942137" w:rsidRDefault="007D2F42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KTE-Duna Aszfalt NB I. B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CKE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19284D" w:rsidRPr="00942137" w:rsidRDefault="005748AB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F1ZF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 xml:space="preserve"> 0235</w:t>
            </w:r>
          </w:p>
        </w:tc>
      </w:tr>
      <w:tr w:rsidR="0019284D" w:rsidRPr="00942137" w:rsidTr="00460B5B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23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vAlign w:val="center"/>
          </w:tcPr>
          <w:p w:rsidR="0019284D" w:rsidRPr="00942137" w:rsidRDefault="0019284D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2020. március 8. vasárnap</w:t>
            </w:r>
          </w:p>
        </w:tc>
        <w:tc>
          <w:tcPr>
            <w:tcW w:w="5102" w:type="dxa"/>
            <w:vAlign w:val="center"/>
          </w:tcPr>
          <w:p w:rsidR="0019284D" w:rsidRPr="00942137" w:rsidRDefault="007D2F42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Hódmezővásárhelyi Kosársuli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DEAC U23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19284D" w:rsidRPr="00942137" w:rsidRDefault="005748AB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F1ZF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 xml:space="preserve"> 0236</w:t>
            </w:r>
          </w:p>
        </w:tc>
      </w:tr>
      <w:tr w:rsidR="0019284D" w:rsidRPr="00942137" w:rsidTr="00460B5B">
        <w:trPr>
          <w:jc w:val="center"/>
        </w:trPr>
        <w:tc>
          <w:tcPr>
            <w:tcW w:w="0" w:type="auto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23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tcBorders>
              <w:bottom w:val="single" w:sz="12" w:space="0" w:color="auto"/>
            </w:tcBorders>
            <w:vAlign w:val="center"/>
          </w:tcPr>
          <w:p w:rsidR="0019284D" w:rsidRPr="00942137" w:rsidRDefault="0019284D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2020. március 8. vasárnap</w:t>
            </w:r>
          </w:p>
        </w:tc>
        <w:tc>
          <w:tcPr>
            <w:tcW w:w="5102" w:type="dxa"/>
            <w:tcBorders>
              <w:bottom w:val="single" w:sz="12" w:space="0" w:color="auto"/>
            </w:tcBorders>
            <w:vAlign w:val="center"/>
          </w:tcPr>
          <w:p w:rsidR="0019284D" w:rsidRPr="00942137" w:rsidRDefault="007D2F42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Óbudai Kaszások KA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Újpest-MT</w:t>
            </w:r>
          </w:p>
        </w:tc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9284D" w:rsidRPr="00942137" w:rsidRDefault="005748AB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F1ZF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 xml:space="preserve"> 0237</w:t>
            </w:r>
          </w:p>
        </w:tc>
      </w:tr>
      <w:tr w:rsidR="00366E0B" w:rsidRPr="00942137" w:rsidTr="00460B5B">
        <w:trPr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66E0B" w:rsidRPr="00942137" w:rsidRDefault="00366E0B" w:rsidP="00942137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24</w:t>
            </w:r>
            <w:r w:rsidR="0019284D"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tcBorders>
              <w:top w:val="single" w:sz="12" w:space="0" w:color="auto"/>
            </w:tcBorders>
            <w:vAlign w:val="center"/>
          </w:tcPr>
          <w:p w:rsidR="00366E0B" w:rsidRPr="00942137" w:rsidRDefault="0019284D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2020. március 14. szombat</w:t>
            </w:r>
          </w:p>
        </w:tc>
        <w:tc>
          <w:tcPr>
            <w:tcW w:w="5102" w:type="dxa"/>
            <w:tcBorders>
              <w:top w:val="single" w:sz="12" w:space="0" w:color="auto"/>
            </w:tcBorders>
            <w:vAlign w:val="center"/>
          </w:tcPr>
          <w:p w:rsidR="00366E0B" w:rsidRPr="00942137" w:rsidRDefault="007D2F42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Békési SZSK</w:t>
            </w:r>
            <w:r w:rsidR="00366E0B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Pécsi NKA</w:t>
            </w:r>
          </w:p>
        </w:tc>
        <w:tc>
          <w:tcPr>
            <w:tcW w:w="0" w:type="auto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66E0B" w:rsidRPr="00942137" w:rsidRDefault="005748AB" w:rsidP="00942137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F1ZF</w:t>
            </w:r>
            <w:r w:rsidR="00366E0B" w:rsidRPr="00942137">
              <w:rPr>
                <w:rFonts w:ascii="Univers Condensed" w:hAnsi="Univers Condensed"/>
                <w:sz w:val="18"/>
                <w:szCs w:val="18"/>
              </w:rPr>
              <w:t xml:space="preserve"> 0241</w:t>
            </w:r>
          </w:p>
        </w:tc>
      </w:tr>
      <w:tr w:rsidR="0019284D" w:rsidRPr="00942137" w:rsidTr="00460B5B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24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vAlign w:val="center"/>
          </w:tcPr>
          <w:p w:rsidR="0019284D" w:rsidRPr="00942137" w:rsidRDefault="0019284D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2020. március 14. szombat</w:t>
            </w:r>
          </w:p>
        </w:tc>
        <w:tc>
          <w:tcPr>
            <w:tcW w:w="5102" w:type="dxa"/>
            <w:vAlign w:val="center"/>
          </w:tcPr>
          <w:p w:rsidR="0019284D" w:rsidRPr="00942137" w:rsidRDefault="007D2F42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X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proofErr w:type="spellStart"/>
            <w:r w:rsidR="00654616">
              <w:rPr>
                <w:rFonts w:ascii="Univers Condensed" w:hAnsi="Univers Condensed"/>
                <w:sz w:val="18"/>
                <w:szCs w:val="18"/>
              </w:rPr>
              <w:t>Agrofeed</w:t>
            </w:r>
            <w:proofErr w:type="spellEnd"/>
            <w:r w:rsidR="00654616">
              <w:rPr>
                <w:rFonts w:ascii="Univers Condensed" w:hAnsi="Univers Condensed"/>
                <w:sz w:val="18"/>
                <w:szCs w:val="18"/>
              </w:rPr>
              <w:t xml:space="preserve"> Széchenyi Egyetem </w:t>
            </w:r>
            <w:proofErr w:type="spellStart"/>
            <w:r w:rsidR="00654616">
              <w:rPr>
                <w:rFonts w:ascii="Univers Condensed" w:hAnsi="Univers Condensed"/>
                <w:sz w:val="18"/>
                <w:szCs w:val="18"/>
              </w:rPr>
              <w:t>GyKC</w:t>
            </w:r>
            <w:proofErr w:type="spellEnd"/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19284D" w:rsidRPr="00942137" w:rsidRDefault="005748AB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F1ZF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 xml:space="preserve"> 0242</w:t>
            </w:r>
          </w:p>
        </w:tc>
      </w:tr>
      <w:tr w:rsidR="0019284D" w:rsidRPr="00942137" w:rsidTr="00460B5B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24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vAlign w:val="center"/>
          </w:tcPr>
          <w:p w:rsidR="0019284D" w:rsidRPr="00942137" w:rsidRDefault="0019284D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2020. március 14. szombat</w:t>
            </w:r>
          </w:p>
        </w:tc>
        <w:tc>
          <w:tcPr>
            <w:tcW w:w="5102" w:type="dxa"/>
            <w:vAlign w:val="center"/>
          </w:tcPr>
          <w:p w:rsidR="0019284D" w:rsidRPr="00942137" w:rsidRDefault="007D2F42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Tiszaújvárosi Termálfürdő Phoenix KK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Bonyhádi KSE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19284D" w:rsidRPr="00942137" w:rsidRDefault="005748AB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F1ZF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 xml:space="preserve"> 0243</w:t>
            </w:r>
          </w:p>
        </w:tc>
      </w:tr>
      <w:tr w:rsidR="0019284D" w:rsidRPr="00942137" w:rsidTr="00460B5B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24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vAlign w:val="center"/>
          </w:tcPr>
          <w:p w:rsidR="0019284D" w:rsidRPr="00942137" w:rsidRDefault="0019284D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2020. március 14. szombat</w:t>
            </w:r>
          </w:p>
        </w:tc>
        <w:tc>
          <w:tcPr>
            <w:tcW w:w="5102" w:type="dxa"/>
            <w:vAlign w:val="center"/>
          </w:tcPr>
          <w:p w:rsidR="0019284D" w:rsidRPr="00942137" w:rsidRDefault="007D2F42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CKE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EKE Eger KOK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19284D" w:rsidRPr="00942137" w:rsidRDefault="005748AB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F1ZF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 xml:space="preserve"> 0244</w:t>
            </w:r>
          </w:p>
        </w:tc>
      </w:tr>
      <w:tr w:rsidR="0019284D" w:rsidRPr="00942137" w:rsidTr="00460B5B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24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vAlign w:val="center"/>
          </w:tcPr>
          <w:p w:rsidR="0019284D" w:rsidRPr="00942137" w:rsidRDefault="0019284D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2020. március 14. szombat</w:t>
            </w:r>
          </w:p>
        </w:tc>
        <w:tc>
          <w:tcPr>
            <w:tcW w:w="5102" w:type="dxa"/>
            <w:vAlign w:val="center"/>
          </w:tcPr>
          <w:p w:rsidR="0019284D" w:rsidRPr="00942137" w:rsidRDefault="007D2F42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DEAC U23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proofErr w:type="spellStart"/>
            <w:r>
              <w:rPr>
                <w:rFonts w:ascii="Univers Condensed" w:hAnsi="Univers Condensed"/>
                <w:sz w:val="18"/>
                <w:szCs w:val="18"/>
              </w:rPr>
              <w:t>Concordia</w:t>
            </w:r>
            <w:proofErr w:type="spellEnd"/>
            <w:r>
              <w:rPr>
                <w:rFonts w:ascii="Univers Condensed" w:hAnsi="Univers Condensed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Univers Condensed" w:hAnsi="Univers Condensed"/>
                <w:sz w:val="18"/>
                <w:szCs w:val="18"/>
              </w:rPr>
              <w:t>Motax</w:t>
            </w:r>
            <w:proofErr w:type="spellEnd"/>
            <w:r>
              <w:rPr>
                <w:rFonts w:ascii="Univers Condensed" w:hAnsi="Univers Condensed"/>
                <w:sz w:val="18"/>
                <w:szCs w:val="18"/>
              </w:rPr>
              <w:t xml:space="preserve"> KC Pápa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19284D" w:rsidRPr="00942137" w:rsidRDefault="005748AB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F1ZF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 xml:space="preserve"> 0245</w:t>
            </w:r>
          </w:p>
        </w:tc>
      </w:tr>
      <w:tr w:rsidR="0019284D" w:rsidRPr="00942137" w:rsidTr="00460B5B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24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vAlign w:val="center"/>
          </w:tcPr>
          <w:p w:rsidR="0019284D" w:rsidRPr="00942137" w:rsidRDefault="0019284D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2020. március 14. szombat</w:t>
            </w:r>
          </w:p>
        </w:tc>
        <w:tc>
          <w:tcPr>
            <w:tcW w:w="5102" w:type="dxa"/>
            <w:vAlign w:val="center"/>
          </w:tcPr>
          <w:p w:rsidR="0019284D" w:rsidRPr="00942137" w:rsidRDefault="007D2F42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Újpest-MT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KTE-Duna Aszfalt NB I. B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19284D" w:rsidRPr="00942137" w:rsidRDefault="005748AB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F1ZF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 xml:space="preserve"> 0246</w:t>
            </w:r>
          </w:p>
        </w:tc>
      </w:tr>
      <w:tr w:rsidR="0019284D" w:rsidRPr="00942137" w:rsidTr="00460B5B">
        <w:trPr>
          <w:jc w:val="center"/>
        </w:trPr>
        <w:tc>
          <w:tcPr>
            <w:tcW w:w="0" w:type="auto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24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tcBorders>
              <w:bottom w:val="single" w:sz="12" w:space="0" w:color="auto"/>
            </w:tcBorders>
            <w:vAlign w:val="center"/>
          </w:tcPr>
          <w:p w:rsidR="0019284D" w:rsidRPr="00942137" w:rsidRDefault="0019284D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2020. március 14. szombat</w:t>
            </w:r>
          </w:p>
        </w:tc>
        <w:tc>
          <w:tcPr>
            <w:tcW w:w="5102" w:type="dxa"/>
            <w:tcBorders>
              <w:bottom w:val="single" w:sz="12" w:space="0" w:color="auto"/>
            </w:tcBorders>
            <w:vAlign w:val="center"/>
          </w:tcPr>
          <w:p w:rsidR="0019284D" w:rsidRPr="00942137" w:rsidRDefault="007D2F42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Óbudai Kaszások KA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Hódmezővásárhelyi Kosársuli</w:t>
            </w:r>
          </w:p>
        </w:tc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9284D" w:rsidRPr="00942137" w:rsidRDefault="005748AB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F1ZF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 xml:space="preserve"> 0247</w:t>
            </w:r>
          </w:p>
        </w:tc>
      </w:tr>
      <w:tr w:rsidR="00366E0B" w:rsidRPr="00942137" w:rsidTr="00460B5B">
        <w:trPr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66E0B" w:rsidRPr="00942137" w:rsidRDefault="00366E0B" w:rsidP="00942137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25</w:t>
            </w:r>
            <w:r w:rsidR="0019284D"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tcBorders>
              <w:top w:val="single" w:sz="12" w:space="0" w:color="auto"/>
            </w:tcBorders>
            <w:vAlign w:val="center"/>
          </w:tcPr>
          <w:p w:rsidR="00366E0B" w:rsidRPr="00942137" w:rsidRDefault="0019284D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2020. március 22. vasárnap</w:t>
            </w:r>
          </w:p>
        </w:tc>
        <w:tc>
          <w:tcPr>
            <w:tcW w:w="5102" w:type="dxa"/>
            <w:tcBorders>
              <w:top w:val="single" w:sz="12" w:space="0" w:color="auto"/>
            </w:tcBorders>
            <w:vAlign w:val="center"/>
          </w:tcPr>
          <w:p w:rsidR="00366E0B" w:rsidRPr="00942137" w:rsidRDefault="007D2F42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Pécsi NKA</w:t>
            </w:r>
            <w:r w:rsidR="00366E0B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66E0B" w:rsidRPr="00942137" w:rsidRDefault="005748AB" w:rsidP="00942137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F1ZF</w:t>
            </w:r>
            <w:r w:rsidR="00366E0B" w:rsidRPr="00942137">
              <w:rPr>
                <w:rFonts w:ascii="Univers Condensed" w:hAnsi="Univers Condensed"/>
                <w:sz w:val="18"/>
                <w:szCs w:val="18"/>
              </w:rPr>
              <w:t xml:space="preserve"> 0251</w:t>
            </w:r>
          </w:p>
        </w:tc>
      </w:tr>
      <w:tr w:rsidR="0019284D" w:rsidRPr="00942137" w:rsidTr="00460B5B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25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vAlign w:val="center"/>
          </w:tcPr>
          <w:p w:rsidR="0019284D" w:rsidRPr="00942137" w:rsidRDefault="0019284D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2020. március 22. vasárnap</w:t>
            </w:r>
          </w:p>
        </w:tc>
        <w:tc>
          <w:tcPr>
            <w:tcW w:w="5102" w:type="dxa"/>
            <w:vAlign w:val="center"/>
          </w:tcPr>
          <w:p w:rsidR="0019284D" w:rsidRPr="00942137" w:rsidRDefault="007D2F42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Békési SZSK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Tiszaújvárosi Termálfürdő Phoenix KK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19284D" w:rsidRPr="00942137" w:rsidRDefault="005748AB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F1ZF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 xml:space="preserve"> 0252</w:t>
            </w:r>
          </w:p>
        </w:tc>
      </w:tr>
      <w:tr w:rsidR="0019284D" w:rsidRPr="00942137" w:rsidTr="00460B5B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25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vAlign w:val="center"/>
          </w:tcPr>
          <w:p w:rsidR="0019284D" w:rsidRPr="00942137" w:rsidRDefault="0019284D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2020. március 22. vasárnap</w:t>
            </w:r>
          </w:p>
        </w:tc>
        <w:tc>
          <w:tcPr>
            <w:tcW w:w="5102" w:type="dxa"/>
            <w:vAlign w:val="center"/>
          </w:tcPr>
          <w:p w:rsidR="0019284D" w:rsidRPr="00942137" w:rsidRDefault="00654616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proofErr w:type="spellStart"/>
            <w:r>
              <w:rPr>
                <w:rFonts w:ascii="Univers Condensed" w:hAnsi="Univers Condensed"/>
                <w:sz w:val="18"/>
                <w:szCs w:val="18"/>
              </w:rPr>
              <w:t>Agrofeed</w:t>
            </w:r>
            <w:proofErr w:type="spellEnd"/>
            <w:r>
              <w:rPr>
                <w:rFonts w:ascii="Univers Condensed" w:hAnsi="Univers Condensed"/>
                <w:sz w:val="18"/>
                <w:szCs w:val="18"/>
              </w:rPr>
              <w:t xml:space="preserve"> Széchenyi Egyetem </w:t>
            </w:r>
            <w:proofErr w:type="spellStart"/>
            <w:r>
              <w:rPr>
                <w:rFonts w:ascii="Univers Condensed" w:hAnsi="Univers Condensed"/>
                <w:sz w:val="18"/>
                <w:szCs w:val="18"/>
              </w:rPr>
              <w:t>GyKC</w:t>
            </w:r>
            <w:proofErr w:type="spellEnd"/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 w:rsidR="007D2F42">
              <w:rPr>
                <w:rFonts w:ascii="Univers Condensed" w:hAnsi="Univers Condensed"/>
                <w:sz w:val="18"/>
                <w:szCs w:val="18"/>
              </w:rPr>
              <w:t>CKE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19284D" w:rsidRPr="00942137" w:rsidRDefault="005748AB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F1ZF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 xml:space="preserve"> 0253</w:t>
            </w:r>
          </w:p>
        </w:tc>
      </w:tr>
      <w:tr w:rsidR="0019284D" w:rsidRPr="00942137" w:rsidTr="00460B5B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25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vAlign w:val="center"/>
          </w:tcPr>
          <w:p w:rsidR="0019284D" w:rsidRPr="00942137" w:rsidRDefault="0019284D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2020. március 22. vasárnap</w:t>
            </w:r>
          </w:p>
        </w:tc>
        <w:tc>
          <w:tcPr>
            <w:tcW w:w="5102" w:type="dxa"/>
            <w:vAlign w:val="center"/>
          </w:tcPr>
          <w:p w:rsidR="0019284D" w:rsidRPr="00942137" w:rsidRDefault="007D2F42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Bonyhádi KSE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DEAC U23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19284D" w:rsidRPr="00942137" w:rsidRDefault="005748AB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F1ZF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 xml:space="preserve"> 0254</w:t>
            </w:r>
          </w:p>
        </w:tc>
      </w:tr>
      <w:tr w:rsidR="0019284D" w:rsidRPr="00942137" w:rsidTr="00460B5B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25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vAlign w:val="center"/>
          </w:tcPr>
          <w:p w:rsidR="0019284D" w:rsidRPr="00942137" w:rsidRDefault="0019284D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2020. március 22. vasárnap</w:t>
            </w:r>
          </w:p>
        </w:tc>
        <w:tc>
          <w:tcPr>
            <w:tcW w:w="5102" w:type="dxa"/>
            <w:vAlign w:val="center"/>
          </w:tcPr>
          <w:p w:rsidR="0019284D" w:rsidRPr="00942137" w:rsidRDefault="007D2F42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EKE Eger KOK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Újpest-MT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19284D" w:rsidRPr="00942137" w:rsidRDefault="005748AB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F1ZF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 xml:space="preserve"> 0255</w:t>
            </w:r>
          </w:p>
        </w:tc>
      </w:tr>
      <w:tr w:rsidR="0019284D" w:rsidRPr="00942137" w:rsidTr="00460B5B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lastRenderedPageBreak/>
              <w:t>25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vAlign w:val="center"/>
          </w:tcPr>
          <w:p w:rsidR="0019284D" w:rsidRPr="00942137" w:rsidRDefault="0019284D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2020. március 22. vasárnap</w:t>
            </w:r>
          </w:p>
        </w:tc>
        <w:tc>
          <w:tcPr>
            <w:tcW w:w="5102" w:type="dxa"/>
            <w:vAlign w:val="center"/>
          </w:tcPr>
          <w:p w:rsidR="0019284D" w:rsidRPr="00942137" w:rsidRDefault="007D2F42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proofErr w:type="spellStart"/>
            <w:r>
              <w:rPr>
                <w:rFonts w:ascii="Univers Condensed" w:hAnsi="Univers Condensed"/>
                <w:sz w:val="18"/>
                <w:szCs w:val="18"/>
              </w:rPr>
              <w:t>Concordia</w:t>
            </w:r>
            <w:proofErr w:type="spellEnd"/>
            <w:r>
              <w:rPr>
                <w:rFonts w:ascii="Univers Condensed" w:hAnsi="Univers Condensed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Univers Condensed" w:hAnsi="Univers Condensed"/>
                <w:sz w:val="18"/>
                <w:szCs w:val="18"/>
              </w:rPr>
              <w:t>Motax</w:t>
            </w:r>
            <w:proofErr w:type="spellEnd"/>
            <w:r>
              <w:rPr>
                <w:rFonts w:ascii="Univers Condensed" w:hAnsi="Univers Condensed"/>
                <w:sz w:val="18"/>
                <w:szCs w:val="18"/>
              </w:rPr>
              <w:t xml:space="preserve"> KC Pápa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Óbudai Kaszások KA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19284D" w:rsidRPr="00942137" w:rsidRDefault="005748AB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F1ZF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 xml:space="preserve"> 0256</w:t>
            </w:r>
          </w:p>
        </w:tc>
      </w:tr>
      <w:tr w:rsidR="0019284D" w:rsidRPr="00942137" w:rsidTr="00460B5B">
        <w:trPr>
          <w:jc w:val="center"/>
        </w:trPr>
        <w:tc>
          <w:tcPr>
            <w:tcW w:w="0" w:type="auto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25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tcBorders>
              <w:bottom w:val="single" w:sz="12" w:space="0" w:color="auto"/>
            </w:tcBorders>
            <w:vAlign w:val="center"/>
          </w:tcPr>
          <w:p w:rsidR="0019284D" w:rsidRPr="00942137" w:rsidRDefault="0019284D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2020. március 22. vasárnap</w:t>
            </w:r>
          </w:p>
        </w:tc>
        <w:tc>
          <w:tcPr>
            <w:tcW w:w="5102" w:type="dxa"/>
            <w:tcBorders>
              <w:bottom w:val="single" w:sz="12" w:space="0" w:color="auto"/>
            </w:tcBorders>
            <w:vAlign w:val="center"/>
          </w:tcPr>
          <w:p w:rsidR="0019284D" w:rsidRPr="00942137" w:rsidRDefault="007D2F42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KTE-Duna Aszfalt NB I. B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Hódmezővásárhelyi Kosársuli</w:t>
            </w:r>
          </w:p>
        </w:tc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9284D" w:rsidRPr="00942137" w:rsidRDefault="005748AB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F1ZF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 xml:space="preserve"> 0257</w:t>
            </w:r>
          </w:p>
        </w:tc>
      </w:tr>
      <w:tr w:rsidR="00366E0B" w:rsidRPr="00942137" w:rsidTr="00460B5B">
        <w:trPr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66E0B" w:rsidRPr="00942137" w:rsidRDefault="00366E0B" w:rsidP="00942137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26</w:t>
            </w:r>
            <w:r w:rsidR="0019284D"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tcBorders>
              <w:top w:val="single" w:sz="12" w:space="0" w:color="auto"/>
            </w:tcBorders>
            <w:vAlign w:val="center"/>
          </w:tcPr>
          <w:p w:rsidR="00366E0B" w:rsidRPr="00942137" w:rsidRDefault="0019284D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2020. március 29. vasárnap</w:t>
            </w:r>
          </w:p>
        </w:tc>
        <w:tc>
          <w:tcPr>
            <w:tcW w:w="5102" w:type="dxa"/>
            <w:tcBorders>
              <w:top w:val="single" w:sz="12" w:space="0" w:color="auto"/>
            </w:tcBorders>
            <w:vAlign w:val="center"/>
          </w:tcPr>
          <w:p w:rsidR="00366E0B" w:rsidRPr="00942137" w:rsidRDefault="007D2F42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Tiszaújvárosi Termálfürdő Phoenix KK</w:t>
            </w:r>
            <w:r w:rsidR="00366E0B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Pécsi NKA</w:t>
            </w:r>
          </w:p>
        </w:tc>
        <w:tc>
          <w:tcPr>
            <w:tcW w:w="0" w:type="auto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66E0B" w:rsidRPr="00942137" w:rsidRDefault="005748AB" w:rsidP="00942137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F1ZF</w:t>
            </w:r>
            <w:r w:rsidR="00366E0B" w:rsidRPr="00942137">
              <w:rPr>
                <w:rFonts w:ascii="Univers Condensed" w:hAnsi="Univers Condensed"/>
                <w:sz w:val="18"/>
                <w:szCs w:val="18"/>
              </w:rPr>
              <w:t xml:space="preserve"> 0261</w:t>
            </w:r>
          </w:p>
        </w:tc>
      </w:tr>
      <w:tr w:rsidR="0019284D" w:rsidRPr="00942137" w:rsidTr="00460B5B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26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vAlign w:val="center"/>
          </w:tcPr>
          <w:p w:rsidR="0019284D" w:rsidRPr="00942137" w:rsidRDefault="0019284D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2020. március 29. vasárnap</w:t>
            </w:r>
          </w:p>
        </w:tc>
        <w:tc>
          <w:tcPr>
            <w:tcW w:w="5102" w:type="dxa"/>
            <w:vAlign w:val="center"/>
          </w:tcPr>
          <w:p w:rsidR="0019284D" w:rsidRPr="00942137" w:rsidRDefault="007D2F42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CKE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19284D" w:rsidRPr="00942137" w:rsidRDefault="005748AB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F1ZF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 xml:space="preserve"> 0262</w:t>
            </w:r>
          </w:p>
        </w:tc>
      </w:tr>
      <w:tr w:rsidR="0019284D" w:rsidRPr="00942137" w:rsidTr="00460B5B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26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vAlign w:val="center"/>
          </w:tcPr>
          <w:p w:rsidR="0019284D" w:rsidRPr="00942137" w:rsidRDefault="0019284D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2020. március 29. vasárnap</w:t>
            </w:r>
          </w:p>
        </w:tc>
        <w:tc>
          <w:tcPr>
            <w:tcW w:w="5102" w:type="dxa"/>
            <w:vAlign w:val="center"/>
          </w:tcPr>
          <w:p w:rsidR="0019284D" w:rsidRPr="00942137" w:rsidRDefault="007D2F42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DEAC U23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Békési SZSK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19284D" w:rsidRPr="00942137" w:rsidRDefault="005748AB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F1ZF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 xml:space="preserve"> 0263</w:t>
            </w:r>
          </w:p>
        </w:tc>
      </w:tr>
      <w:tr w:rsidR="0019284D" w:rsidRPr="00942137" w:rsidTr="00460B5B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26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vAlign w:val="center"/>
          </w:tcPr>
          <w:p w:rsidR="0019284D" w:rsidRPr="00942137" w:rsidRDefault="0019284D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2020. március 29. vasárnap</w:t>
            </w:r>
          </w:p>
        </w:tc>
        <w:tc>
          <w:tcPr>
            <w:tcW w:w="5102" w:type="dxa"/>
            <w:vAlign w:val="center"/>
          </w:tcPr>
          <w:p w:rsidR="0019284D" w:rsidRPr="00942137" w:rsidRDefault="007D2F42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Újpest-MT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proofErr w:type="spellStart"/>
            <w:r w:rsidR="00654616">
              <w:rPr>
                <w:rFonts w:ascii="Univers Condensed" w:hAnsi="Univers Condensed"/>
                <w:sz w:val="18"/>
                <w:szCs w:val="18"/>
              </w:rPr>
              <w:t>Agrofeed</w:t>
            </w:r>
            <w:proofErr w:type="spellEnd"/>
            <w:r w:rsidR="00654616">
              <w:rPr>
                <w:rFonts w:ascii="Univers Condensed" w:hAnsi="Univers Condensed"/>
                <w:sz w:val="18"/>
                <w:szCs w:val="18"/>
              </w:rPr>
              <w:t xml:space="preserve"> Széchenyi Egyetem </w:t>
            </w:r>
            <w:proofErr w:type="spellStart"/>
            <w:r w:rsidR="00654616">
              <w:rPr>
                <w:rFonts w:ascii="Univers Condensed" w:hAnsi="Univers Condensed"/>
                <w:sz w:val="18"/>
                <w:szCs w:val="18"/>
              </w:rPr>
              <w:t>GyKC</w:t>
            </w:r>
            <w:proofErr w:type="spellEnd"/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19284D" w:rsidRPr="00942137" w:rsidRDefault="005748AB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F1ZF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 xml:space="preserve"> 0264</w:t>
            </w:r>
          </w:p>
        </w:tc>
      </w:tr>
      <w:tr w:rsidR="0019284D" w:rsidRPr="00942137" w:rsidTr="00460B5B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26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vAlign w:val="center"/>
          </w:tcPr>
          <w:p w:rsidR="0019284D" w:rsidRPr="00942137" w:rsidRDefault="0019284D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2020. március 29. vasárnap</w:t>
            </w:r>
          </w:p>
        </w:tc>
        <w:tc>
          <w:tcPr>
            <w:tcW w:w="5102" w:type="dxa"/>
            <w:vAlign w:val="center"/>
          </w:tcPr>
          <w:p w:rsidR="0019284D" w:rsidRPr="00942137" w:rsidRDefault="007D2F42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Óbudai Kaszások KA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Bonyhádi KSE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19284D" w:rsidRPr="00942137" w:rsidRDefault="005748AB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F1ZF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 xml:space="preserve"> 0265</w:t>
            </w:r>
          </w:p>
        </w:tc>
      </w:tr>
      <w:tr w:rsidR="0019284D" w:rsidRPr="00942137" w:rsidTr="00460B5B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26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vAlign w:val="center"/>
          </w:tcPr>
          <w:p w:rsidR="0019284D" w:rsidRPr="00942137" w:rsidRDefault="0019284D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2020. március 29. vasárnap</w:t>
            </w:r>
          </w:p>
        </w:tc>
        <w:tc>
          <w:tcPr>
            <w:tcW w:w="5102" w:type="dxa"/>
            <w:vAlign w:val="center"/>
          </w:tcPr>
          <w:p w:rsidR="0019284D" w:rsidRPr="00942137" w:rsidRDefault="007D2F42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Hódmezővásárhelyi Kosársuli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EKE Eger KOK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19284D" w:rsidRPr="00942137" w:rsidRDefault="005748AB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F1ZF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 xml:space="preserve"> 0266</w:t>
            </w:r>
          </w:p>
        </w:tc>
      </w:tr>
      <w:tr w:rsidR="0019284D" w:rsidRPr="00942137" w:rsidTr="00460B5B">
        <w:trPr>
          <w:jc w:val="center"/>
        </w:trPr>
        <w:tc>
          <w:tcPr>
            <w:tcW w:w="0" w:type="auto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26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tcBorders>
              <w:bottom w:val="single" w:sz="12" w:space="0" w:color="auto"/>
            </w:tcBorders>
            <w:vAlign w:val="center"/>
          </w:tcPr>
          <w:p w:rsidR="0019284D" w:rsidRPr="00942137" w:rsidRDefault="0019284D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2020. március 29. vasárnap</w:t>
            </w:r>
          </w:p>
        </w:tc>
        <w:tc>
          <w:tcPr>
            <w:tcW w:w="5102" w:type="dxa"/>
            <w:tcBorders>
              <w:bottom w:val="single" w:sz="12" w:space="0" w:color="auto"/>
            </w:tcBorders>
            <w:vAlign w:val="center"/>
          </w:tcPr>
          <w:p w:rsidR="0019284D" w:rsidRPr="00942137" w:rsidRDefault="007D2F42" w:rsidP="00460B5B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KTE-Duna Aszfalt NB I. B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proofErr w:type="spellStart"/>
            <w:r>
              <w:rPr>
                <w:rFonts w:ascii="Univers Condensed" w:hAnsi="Univers Condensed"/>
                <w:sz w:val="18"/>
                <w:szCs w:val="18"/>
              </w:rPr>
              <w:t>Concordia</w:t>
            </w:r>
            <w:proofErr w:type="spellEnd"/>
            <w:r>
              <w:rPr>
                <w:rFonts w:ascii="Univers Condensed" w:hAnsi="Univers Condensed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Univers Condensed" w:hAnsi="Univers Condensed"/>
                <w:sz w:val="18"/>
                <w:szCs w:val="18"/>
              </w:rPr>
              <w:t>Motax</w:t>
            </w:r>
            <w:proofErr w:type="spellEnd"/>
            <w:r>
              <w:rPr>
                <w:rFonts w:ascii="Univers Condensed" w:hAnsi="Univers Condensed"/>
                <w:sz w:val="18"/>
                <w:szCs w:val="18"/>
              </w:rPr>
              <w:t xml:space="preserve"> KC Pápa</w:t>
            </w:r>
          </w:p>
        </w:tc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9284D" w:rsidRPr="00942137" w:rsidRDefault="005748AB" w:rsidP="0019284D">
            <w:pPr>
              <w:jc w:val="center"/>
            </w:pPr>
            <w:r>
              <w:rPr>
                <w:rFonts w:ascii="Univers Condensed" w:hAnsi="Univers Condensed"/>
                <w:sz w:val="18"/>
                <w:szCs w:val="18"/>
              </w:rPr>
              <w:t>F1ZF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 xml:space="preserve"> 0267</w:t>
            </w:r>
          </w:p>
        </w:tc>
      </w:tr>
    </w:tbl>
    <w:p w:rsidR="002105C6" w:rsidRDefault="002105C6" w:rsidP="002A13A5">
      <w:pPr>
        <w:spacing w:after="0"/>
        <w:rPr>
          <w:rFonts w:ascii="Univers Condensed" w:hAnsi="Univers Condensed"/>
        </w:rPr>
      </w:pPr>
    </w:p>
    <w:p w:rsidR="002A13A5" w:rsidRPr="002A13A5" w:rsidRDefault="002A13A5" w:rsidP="002A13A5">
      <w:pPr>
        <w:tabs>
          <w:tab w:val="right" w:pos="9923"/>
        </w:tabs>
        <w:spacing w:after="0"/>
        <w:rPr>
          <w:rFonts w:ascii="Univers Condensed" w:hAnsi="Univers Condensed"/>
        </w:rPr>
      </w:pPr>
      <w:r>
        <w:rPr>
          <w:rFonts w:ascii="Univers Condensed" w:hAnsi="Univers Condensed"/>
        </w:rPr>
        <w:t xml:space="preserve">Budapest, </w:t>
      </w:r>
      <w:r w:rsidRPr="002A13A5">
        <w:rPr>
          <w:rFonts w:ascii="Univers Condensed" w:hAnsi="Univers Condensed"/>
        </w:rPr>
        <w:t>201</w:t>
      </w:r>
      <w:r w:rsidR="0019284D">
        <w:rPr>
          <w:rFonts w:ascii="Univers Condensed" w:hAnsi="Univers Condensed"/>
        </w:rPr>
        <w:t>9</w:t>
      </w:r>
      <w:r w:rsidRPr="002A13A5">
        <w:rPr>
          <w:rFonts w:ascii="Univers Condensed" w:hAnsi="Univers Condensed"/>
        </w:rPr>
        <w:t xml:space="preserve">. </w:t>
      </w:r>
      <w:r w:rsidR="0019284D">
        <w:rPr>
          <w:rFonts w:ascii="Univers Condensed" w:hAnsi="Univers Condensed"/>
        </w:rPr>
        <w:t>július 29</w:t>
      </w:r>
      <w:proofErr w:type="gramStart"/>
      <w:r>
        <w:rPr>
          <w:rFonts w:ascii="Univers Condensed" w:hAnsi="Univers Condensed"/>
        </w:rPr>
        <w:t>.</w:t>
      </w:r>
      <w:r w:rsidR="0019284D">
        <w:rPr>
          <w:rFonts w:ascii="Univers Condensed" w:hAnsi="Univers Condensed"/>
        </w:rPr>
        <w:t>í</w:t>
      </w:r>
      <w:proofErr w:type="gramEnd"/>
      <w:r>
        <w:rPr>
          <w:rFonts w:ascii="Univers Condensed" w:hAnsi="Univers Condensed"/>
        </w:rPr>
        <w:tab/>
        <w:t>MKOSZ Versenyiroda</w:t>
      </w:r>
    </w:p>
    <w:sectPr w:rsidR="002A13A5" w:rsidRPr="002A13A5" w:rsidSect="002105C6">
      <w:footerReference w:type="default" r:id="rId7"/>
      <w:headerReference w:type="first" r:id="rId8"/>
      <w:footerReference w:type="first" r:id="rId9"/>
      <w:pgSz w:w="11906" w:h="16838"/>
      <w:pgMar w:top="1276" w:right="849" w:bottom="141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44AF" w:rsidRDefault="00C144AF" w:rsidP="00933DDF">
      <w:pPr>
        <w:spacing w:after="0" w:line="240" w:lineRule="auto"/>
      </w:pPr>
      <w:r>
        <w:separator/>
      </w:r>
    </w:p>
  </w:endnote>
  <w:endnote w:type="continuationSeparator" w:id="0">
    <w:p w:rsidR="00C144AF" w:rsidRDefault="00C144AF" w:rsidP="00933D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Switzerland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Fiba">
    <w:panose1 w:val="02010500040101020104"/>
    <w:charset w:val="EE"/>
    <w:family w:val="auto"/>
    <w:pitch w:val="variable"/>
    <w:sig w:usb0="00000007" w:usb1="00000000" w:usb2="00000000" w:usb3="00000000" w:csb0="00000093" w:csb1="00000000"/>
  </w:font>
  <w:font w:name="Univers Condensed">
    <w:panose1 w:val="020B0606020202060204"/>
    <w:charset w:val="EE"/>
    <w:family w:val="swiss"/>
    <w:pitch w:val="variable"/>
    <w:sig w:usb0="00000007" w:usb1="00000000" w:usb2="00000000" w:usb3="00000000" w:csb0="00000093" w:csb1="00000000"/>
  </w:font>
  <w:font w:name="Gotham Condensed Book">
    <w:altName w:val="Arial"/>
    <w:panose1 w:val="00000000000000000000"/>
    <w:charset w:val="00"/>
    <w:family w:val="modern"/>
    <w:notTrueType/>
    <w:pitch w:val="variable"/>
    <w:sig w:usb0="A00000FF" w:usb1="4000004A" w:usb2="00000000" w:usb3="00000000" w:csb0="0000009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4616" w:rsidRDefault="00654616">
    <w:pPr>
      <w:pStyle w:val="llb"/>
    </w:pPr>
    <w:r>
      <w:rPr>
        <w:noProof/>
        <w:lang w:eastAsia="hu-HU"/>
      </w:rPr>
      <w:drawing>
        <wp:anchor distT="0" distB="0" distL="114300" distR="114300" simplePos="0" relativeHeight="251665408" behindDoc="0" locked="0" layoutInCell="1" allowOverlap="1" wp14:anchorId="5EA13CBA" wp14:editId="6AA3A6C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88060" cy="262393"/>
          <wp:effectExtent l="0" t="0" r="0" b="4445"/>
          <wp:wrapNone/>
          <wp:docPr id="46" name="Kép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kosz-láblé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8756" cy="2745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4616" w:rsidRDefault="00654616">
    <w:pPr>
      <w:pStyle w:val="llb"/>
    </w:pPr>
    <w:r>
      <w:rPr>
        <w:noProof/>
        <w:lang w:eastAsia="hu-HU"/>
      </w:rPr>
      <w:drawing>
        <wp:anchor distT="0" distB="0" distL="114300" distR="114300" simplePos="0" relativeHeight="251663360" behindDoc="0" locked="0" layoutInCell="1" allowOverlap="1" wp14:anchorId="48CB48E2" wp14:editId="39B7D7A0">
          <wp:simplePos x="0" y="0"/>
          <wp:positionH relativeFrom="column">
            <wp:posOffset>3479</wp:posOffset>
          </wp:positionH>
          <wp:positionV relativeFrom="paragraph">
            <wp:posOffset>-68995</wp:posOffset>
          </wp:positionV>
          <wp:extent cx="6288060" cy="262393"/>
          <wp:effectExtent l="0" t="0" r="0" b="4445"/>
          <wp:wrapNone/>
          <wp:docPr id="48" name="Kép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kosz-láblé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8756" cy="2745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44AF" w:rsidRDefault="00C144AF" w:rsidP="00933DDF">
      <w:pPr>
        <w:spacing w:after="0" w:line="240" w:lineRule="auto"/>
      </w:pPr>
      <w:r>
        <w:separator/>
      </w:r>
    </w:p>
  </w:footnote>
  <w:footnote w:type="continuationSeparator" w:id="0">
    <w:p w:rsidR="00C144AF" w:rsidRDefault="00C144AF" w:rsidP="00933D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4616" w:rsidRDefault="00654616">
    <w:pPr>
      <w:pStyle w:val="lfej"/>
    </w:pPr>
    <w:r w:rsidRPr="00FF7772">
      <w:rPr>
        <w:rFonts w:ascii="Univers Condensed" w:hAnsi="Univers Condensed"/>
        <w:noProof/>
        <w:lang w:eastAsia="hu-HU"/>
      </w:rPr>
      <w:drawing>
        <wp:anchor distT="0" distB="0" distL="114300" distR="114300" simplePos="0" relativeHeight="251661312" behindDoc="1" locked="1" layoutInCell="1" allowOverlap="1" wp14:anchorId="23410545" wp14:editId="1073E2AA">
          <wp:simplePos x="0" y="0"/>
          <wp:positionH relativeFrom="column">
            <wp:posOffset>-33020</wp:posOffset>
          </wp:positionH>
          <wp:positionV relativeFrom="paragraph">
            <wp:posOffset>-91440</wp:posOffset>
          </wp:positionV>
          <wp:extent cx="6341110" cy="1264920"/>
          <wp:effectExtent l="0" t="0" r="2540" b="0"/>
          <wp:wrapNone/>
          <wp:docPr id="47" name="Kép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kosz-fejlé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41110" cy="1264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54616" w:rsidRDefault="00654616">
    <w:pPr>
      <w:pStyle w:val="lfej"/>
    </w:pPr>
  </w:p>
  <w:p w:rsidR="00654616" w:rsidRDefault="00654616">
    <w:pPr>
      <w:pStyle w:val="lfej"/>
    </w:pPr>
  </w:p>
  <w:p w:rsidR="00654616" w:rsidRDefault="00654616">
    <w:pPr>
      <w:pStyle w:val="lfej"/>
    </w:pPr>
  </w:p>
  <w:p w:rsidR="00654616" w:rsidRPr="00992D64" w:rsidRDefault="00654616" w:rsidP="00992D64">
    <w:pPr>
      <w:pStyle w:val="lfej"/>
      <w:jc w:val="right"/>
    </w:pPr>
  </w:p>
  <w:p w:rsidR="00654616" w:rsidRDefault="00654616" w:rsidP="00992D64">
    <w:pPr>
      <w:pStyle w:val="lfej"/>
      <w:tabs>
        <w:tab w:val="clear" w:pos="9072"/>
      </w:tabs>
      <w:jc w:val="right"/>
      <w:rPr>
        <w:rFonts w:ascii="Fiba" w:hAnsi="Fiba"/>
        <w:color w:val="FF0000"/>
      </w:rPr>
    </w:pPr>
  </w:p>
  <w:p w:rsidR="00654616" w:rsidRPr="004B6FAA" w:rsidRDefault="00654616" w:rsidP="00992D64">
    <w:pPr>
      <w:pStyle w:val="lfej"/>
      <w:tabs>
        <w:tab w:val="clear" w:pos="9072"/>
      </w:tabs>
      <w:jc w:val="right"/>
      <w:rPr>
        <w:rFonts w:ascii="Gotham Condensed Book" w:hAnsi="Gotham Condensed Book"/>
        <w:color w:val="FF0000"/>
        <w:spacing w:val="20"/>
      </w:rPr>
    </w:pPr>
    <w:r>
      <w:rPr>
        <w:rFonts w:ascii="Gotham Condensed Book" w:hAnsi="Gotham Condensed Book"/>
        <w:color w:val="FF0000"/>
        <w:spacing w:val="20"/>
      </w:rPr>
      <w:t>VERSENYIRODA</w:t>
    </w:r>
  </w:p>
  <w:p w:rsidR="00654616" w:rsidRDefault="00654616" w:rsidP="00992D64">
    <w:pPr>
      <w:pStyle w:val="lfej"/>
      <w:jc w:val="right"/>
    </w:pPr>
  </w:p>
  <w:p w:rsidR="00654616" w:rsidRPr="00FA48C7" w:rsidRDefault="00654616" w:rsidP="00992D64">
    <w:pPr>
      <w:pStyle w:val="lfej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879"/>
    <w:rsid w:val="000075F7"/>
    <w:rsid w:val="00014569"/>
    <w:rsid w:val="00016E9F"/>
    <w:rsid w:val="000237FB"/>
    <w:rsid w:val="000356B4"/>
    <w:rsid w:val="00040403"/>
    <w:rsid w:val="00040B61"/>
    <w:rsid w:val="00043D88"/>
    <w:rsid w:val="00046A27"/>
    <w:rsid w:val="00046C9D"/>
    <w:rsid w:val="00056308"/>
    <w:rsid w:val="00066F65"/>
    <w:rsid w:val="00090917"/>
    <w:rsid w:val="000B600F"/>
    <w:rsid w:val="000C31D1"/>
    <w:rsid w:val="000C3798"/>
    <w:rsid w:val="000C78B2"/>
    <w:rsid w:val="000D31E5"/>
    <w:rsid w:val="000E1DB1"/>
    <w:rsid w:val="000E751D"/>
    <w:rsid w:val="001041B4"/>
    <w:rsid w:val="001078C2"/>
    <w:rsid w:val="00110536"/>
    <w:rsid w:val="00117974"/>
    <w:rsid w:val="00120D50"/>
    <w:rsid w:val="00140011"/>
    <w:rsid w:val="0014303C"/>
    <w:rsid w:val="00143956"/>
    <w:rsid w:val="001454CB"/>
    <w:rsid w:val="00152E0E"/>
    <w:rsid w:val="00160F2D"/>
    <w:rsid w:val="00171FF1"/>
    <w:rsid w:val="00174A2D"/>
    <w:rsid w:val="0017766A"/>
    <w:rsid w:val="00177F52"/>
    <w:rsid w:val="00190331"/>
    <w:rsid w:val="0019063A"/>
    <w:rsid w:val="001914AF"/>
    <w:rsid w:val="0019284D"/>
    <w:rsid w:val="001A03D5"/>
    <w:rsid w:val="001C4697"/>
    <w:rsid w:val="001C6A68"/>
    <w:rsid w:val="001D65F7"/>
    <w:rsid w:val="00201780"/>
    <w:rsid w:val="0020442D"/>
    <w:rsid w:val="002105C6"/>
    <w:rsid w:val="00216710"/>
    <w:rsid w:val="002470FC"/>
    <w:rsid w:val="0025275E"/>
    <w:rsid w:val="00261900"/>
    <w:rsid w:val="00267BFC"/>
    <w:rsid w:val="0027132A"/>
    <w:rsid w:val="00274BBF"/>
    <w:rsid w:val="00280993"/>
    <w:rsid w:val="00282DC6"/>
    <w:rsid w:val="002A13A5"/>
    <w:rsid w:val="002B3CEB"/>
    <w:rsid w:val="00300930"/>
    <w:rsid w:val="00300E08"/>
    <w:rsid w:val="00303AFB"/>
    <w:rsid w:val="0031007C"/>
    <w:rsid w:val="00321F9A"/>
    <w:rsid w:val="00322155"/>
    <w:rsid w:val="003236C2"/>
    <w:rsid w:val="003279C9"/>
    <w:rsid w:val="00333A49"/>
    <w:rsid w:val="0034138B"/>
    <w:rsid w:val="00341399"/>
    <w:rsid w:val="00354345"/>
    <w:rsid w:val="00366E0B"/>
    <w:rsid w:val="0036783D"/>
    <w:rsid w:val="00381AA8"/>
    <w:rsid w:val="003D424F"/>
    <w:rsid w:val="003E16E1"/>
    <w:rsid w:val="003E25EE"/>
    <w:rsid w:val="003F62ED"/>
    <w:rsid w:val="00400DDA"/>
    <w:rsid w:val="004126E0"/>
    <w:rsid w:val="00413794"/>
    <w:rsid w:val="00430418"/>
    <w:rsid w:val="00433D22"/>
    <w:rsid w:val="004548FA"/>
    <w:rsid w:val="00460B5B"/>
    <w:rsid w:val="00463498"/>
    <w:rsid w:val="004800BE"/>
    <w:rsid w:val="00493A9F"/>
    <w:rsid w:val="00494777"/>
    <w:rsid w:val="00496C3F"/>
    <w:rsid w:val="004B3780"/>
    <w:rsid w:val="004B6473"/>
    <w:rsid w:val="004B6FAA"/>
    <w:rsid w:val="004C515E"/>
    <w:rsid w:val="004D41BF"/>
    <w:rsid w:val="004F237C"/>
    <w:rsid w:val="004F495B"/>
    <w:rsid w:val="004F689C"/>
    <w:rsid w:val="00507473"/>
    <w:rsid w:val="00536D31"/>
    <w:rsid w:val="00546A78"/>
    <w:rsid w:val="005556F2"/>
    <w:rsid w:val="00560D77"/>
    <w:rsid w:val="00563321"/>
    <w:rsid w:val="005748AB"/>
    <w:rsid w:val="00587BE7"/>
    <w:rsid w:val="00597AB9"/>
    <w:rsid w:val="005A2FD7"/>
    <w:rsid w:val="005A7B1B"/>
    <w:rsid w:val="005C09FC"/>
    <w:rsid w:val="005C4C30"/>
    <w:rsid w:val="005D0A53"/>
    <w:rsid w:val="006024FC"/>
    <w:rsid w:val="006032E7"/>
    <w:rsid w:val="0060625B"/>
    <w:rsid w:val="00621322"/>
    <w:rsid w:val="00627E7F"/>
    <w:rsid w:val="00654616"/>
    <w:rsid w:val="00672D9E"/>
    <w:rsid w:val="00674830"/>
    <w:rsid w:val="0068051E"/>
    <w:rsid w:val="00686DB0"/>
    <w:rsid w:val="00696237"/>
    <w:rsid w:val="006A2C72"/>
    <w:rsid w:val="006A34E8"/>
    <w:rsid w:val="006B46FA"/>
    <w:rsid w:val="006B7D0E"/>
    <w:rsid w:val="006C30B2"/>
    <w:rsid w:val="006D124A"/>
    <w:rsid w:val="006D1CA2"/>
    <w:rsid w:val="006D264B"/>
    <w:rsid w:val="006F727D"/>
    <w:rsid w:val="00714829"/>
    <w:rsid w:val="00714879"/>
    <w:rsid w:val="00753339"/>
    <w:rsid w:val="007859F4"/>
    <w:rsid w:val="00794F7C"/>
    <w:rsid w:val="007978E2"/>
    <w:rsid w:val="007A180D"/>
    <w:rsid w:val="007A1A4B"/>
    <w:rsid w:val="007A4162"/>
    <w:rsid w:val="007B17BD"/>
    <w:rsid w:val="007D1BC9"/>
    <w:rsid w:val="007D2F42"/>
    <w:rsid w:val="007D3B21"/>
    <w:rsid w:val="007F2724"/>
    <w:rsid w:val="007F5093"/>
    <w:rsid w:val="00804E60"/>
    <w:rsid w:val="0080565A"/>
    <w:rsid w:val="00811158"/>
    <w:rsid w:val="00812D18"/>
    <w:rsid w:val="00813AF0"/>
    <w:rsid w:val="00817E25"/>
    <w:rsid w:val="00820C80"/>
    <w:rsid w:val="008252FF"/>
    <w:rsid w:val="00836263"/>
    <w:rsid w:val="00837457"/>
    <w:rsid w:val="00851C79"/>
    <w:rsid w:val="00857801"/>
    <w:rsid w:val="00874323"/>
    <w:rsid w:val="00876F6E"/>
    <w:rsid w:val="008816C0"/>
    <w:rsid w:val="00882928"/>
    <w:rsid w:val="008853A0"/>
    <w:rsid w:val="00890591"/>
    <w:rsid w:val="008A2E66"/>
    <w:rsid w:val="008A773E"/>
    <w:rsid w:val="008B1CE9"/>
    <w:rsid w:val="008C130E"/>
    <w:rsid w:val="008E4430"/>
    <w:rsid w:val="008F1200"/>
    <w:rsid w:val="00905D2A"/>
    <w:rsid w:val="00912E19"/>
    <w:rsid w:val="00913586"/>
    <w:rsid w:val="00920CE7"/>
    <w:rsid w:val="009253D3"/>
    <w:rsid w:val="00926D8E"/>
    <w:rsid w:val="00931657"/>
    <w:rsid w:val="00933DDF"/>
    <w:rsid w:val="00942137"/>
    <w:rsid w:val="009552C6"/>
    <w:rsid w:val="009552CF"/>
    <w:rsid w:val="00963DED"/>
    <w:rsid w:val="00964EC7"/>
    <w:rsid w:val="00970C0E"/>
    <w:rsid w:val="00982A4F"/>
    <w:rsid w:val="00982BF9"/>
    <w:rsid w:val="00985803"/>
    <w:rsid w:val="009914BE"/>
    <w:rsid w:val="00992D64"/>
    <w:rsid w:val="009A2F78"/>
    <w:rsid w:val="009B00D1"/>
    <w:rsid w:val="009B6EBB"/>
    <w:rsid w:val="009C27D6"/>
    <w:rsid w:val="009C7341"/>
    <w:rsid w:val="009E2B40"/>
    <w:rsid w:val="00A06C94"/>
    <w:rsid w:val="00A4385A"/>
    <w:rsid w:val="00A45539"/>
    <w:rsid w:val="00A56D99"/>
    <w:rsid w:val="00A70DF9"/>
    <w:rsid w:val="00A722B8"/>
    <w:rsid w:val="00A75829"/>
    <w:rsid w:val="00A91F9C"/>
    <w:rsid w:val="00AA1DAB"/>
    <w:rsid w:val="00AB0CC7"/>
    <w:rsid w:val="00AB0F50"/>
    <w:rsid w:val="00AB6265"/>
    <w:rsid w:val="00AE4488"/>
    <w:rsid w:val="00B04814"/>
    <w:rsid w:val="00B06F28"/>
    <w:rsid w:val="00B1049C"/>
    <w:rsid w:val="00B14181"/>
    <w:rsid w:val="00B16E41"/>
    <w:rsid w:val="00B24A41"/>
    <w:rsid w:val="00B62922"/>
    <w:rsid w:val="00B63BCD"/>
    <w:rsid w:val="00B655F1"/>
    <w:rsid w:val="00B67397"/>
    <w:rsid w:val="00B71BE2"/>
    <w:rsid w:val="00B72B62"/>
    <w:rsid w:val="00B74C62"/>
    <w:rsid w:val="00B816C8"/>
    <w:rsid w:val="00B81AEE"/>
    <w:rsid w:val="00B84CC0"/>
    <w:rsid w:val="00BA2EC2"/>
    <w:rsid w:val="00BA7787"/>
    <w:rsid w:val="00BB6E7A"/>
    <w:rsid w:val="00BC4D23"/>
    <w:rsid w:val="00BE4A62"/>
    <w:rsid w:val="00BE5162"/>
    <w:rsid w:val="00BF5931"/>
    <w:rsid w:val="00C13835"/>
    <w:rsid w:val="00C1408B"/>
    <w:rsid w:val="00C144AF"/>
    <w:rsid w:val="00C15946"/>
    <w:rsid w:val="00C20F3D"/>
    <w:rsid w:val="00C37814"/>
    <w:rsid w:val="00C57FBB"/>
    <w:rsid w:val="00C74BA4"/>
    <w:rsid w:val="00C852A4"/>
    <w:rsid w:val="00C86454"/>
    <w:rsid w:val="00CA0161"/>
    <w:rsid w:val="00CA2173"/>
    <w:rsid w:val="00CB4F09"/>
    <w:rsid w:val="00CC3ED3"/>
    <w:rsid w:val="00CD3EB5"/>
    <w:rsid w:val="00D04128"/>
    <w:rsid w:val="00D12775"/>
    <w:rsid w:val="00D20AA0"/>
    <w:rsid w:val="00D3130F"/>
    <w:rsid w:val="00D35E16"/>
    <w:rsid w:val="00D465AC"/>
    <w:rsid w:val="00D525D1"/>
    <w:rsid w:val="00D637F0"/>
    <w:rsid w:val="00D65C5C"/>
    <w:rsid w:val="00D71351"/>
    <w:rsid w:val="00D724AD"/>
    <w:rsid w:val="00D762B3"/>
    <w:rsid w:val="00D85387"/>
    <w:rsid w:val="00D863A1"/>
    <w:rsid w:val="00D92260"/>
    <w:rsid w:val="00D95A55"/>
    <w:rsid w:val="00D95BAD"/>
    <w:rsid w:val="00DA13E4"/>
    <w:rsid w:val="00DA2B19"/>
    <w:rsid w:val="00DA5A0E"/>
    <w:rsid w:val="00DC3013"/>
    <w:rsid w:val="00DC5EBA"/>
    <w:rsid w:val="00DD33E8"/>
    <w:rsid w:val="00DE1298"/>
    <w:rsid w:val="00DE2CDF"/>
    <w:rsid w:val="00DE5FA6"/>
    <w:rsid w:val="00DF640D"/>
    <w:rsid w:val="00E00ABF"/>
    <w:rsid w:val="00E01756"/>
    <w:rsid w:val="00E61057"/>
    <w:rsid w:val="00E74583"/>
    <w:rsid w:val="00E8310B"/>
    <w:rsid w:val="00EC129F"/>
    <w:rsid w:val="00EC680C"/>
    <w:rsid w:val="00EC7129"/>
    <w:rsid w:val="00ED71D6"/>
    <w:rsid w:val="00ED7FE1"/>
    <w:rsid w:val="00EE6F7A"/>
    <w:rsid w:val="00F00D84"/>
    <w:rsid w:val="00F02407"/>
    <w:rsid w:val="00F03DFA"/>
    <w:rsid w:val="00F22F9E"/>
    <w:rsid w:val="00F24783"/>
    <w:rsid w:val="00F3148A"/>
    <w:rsid w:val="00F47966"/>
    <w:rsid w:val="00F50982"/>
    <w:rsid w:val="00F51AC2"/>
    <w:rsid w:val="00F70561"/>
    <w:rsid w:val="00F86D9B"/>
    <w:rsid w:val="00FE4FB1"/>
    <w:rsid w:val="00FF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15BF822-1B68-4459-9A53-379AA3984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2">
    <w:name w:val="heading 2"/>
    <w:basedOn w:val="Norml"/>
    <w:next w:val="Norml"/>
    <w:link w:val="Cmsor2Char"/>
    <w:qFormat/>
    <w:rsid w:val="009B00D1"/>
    <w:pPr>
      <w:keepNext/>
      <w:pBdr>
        <w:top w:val="single" w:sz="4" w:space="1" w:color="auto"/>
      </w:pBdr>
      <w:spacing w:after="0" w:line="240" w:lineRule="auto"/>
      <w:jc w:val="both"/>
      <w:outlineLvl w:val="1"/>
    </w:pPr>
    <w:rPr>
      <w:rFonts w:ascii="Arial Black" w:eastAsia="Times New Roman" w:hAnsi="Arial Black" w:cs="Times New Roman"/>
      <w:sz w:val="3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933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33DDF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933D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33DDF"/>
  </w:style>
  <w:style w:type="paragraph" w:styleId="llb">
    <w:name w:val="footer"/>
    <w:basedOn w:val="Norml"/>
    <w:link w:val="llbChar"/>
    <w:uiPriority w:val="99"/>
    <w:unhideWhenUsed/>
    <w:rsid w:val="00933D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33DDF"/>
  </w:style>
  <w:style w:type="paragraph" w:customStyle="1" w:styleId="Szakdolgozatszveg">
    <w:name w:val="Szakdolgozat szöveg"/>
    <w:basedOn w:val="Norml"/>
    <w:rsid w:val="00D9226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Kpalrs">
    <w:name w:val="caption"/>
    <w:basedOn w:val="Norml"/>
    <w:next w:val="Norml"/>
    <w:qFormat/>
    <w:rsid w:val="00D92260"/>
    <w:pPr>
      <w:spacing w:after="20" w:line="240" w:lineRule="auto"/>
      <w:jc w:val="center"/>
    </w:pPr>
    <w:rPr>
      <w:rFonts w:ascii="HSwitzerland" w:eastAsia="Times New Roman" w:hAnsi="HSwitzerland" w:cs="Times New Roman"/>
      <w:b/>
      <w:szCs w:val="20"/>
    </w:rPr>
  </w:style>
  <w:style w:type="character" w:customStyle="1" w:styleId="Cmsor2Char">
    <w:name w:val="Címsor 2 Char"/>
    <w:basedOn w:val="Bekezdsalapbettpusa"/>
    <w:link w:val="Cmsor2"/>
    <w:rsid w:val="009B00D1"/>
    <w:rPr>
      <w:rFonts w:ascii="Arial Black" w:eastAsia="Times New Roman" w:hAnsi="Arial Black" w:cs="Times New Roman"/>
      <w:sz w:val="30"/>
      <w:szCs w:val="20"/>
    </w:rPr>
  </w:style>
  <w:style w:type="table" w:styleId="Rcsostblzat">
    <w:name w:val="Table Grid"/>
    <w:basedOn w:val="Normltblzat"/>
    <w:uiPriority w:val="59"/>
    <w:rsid w:val="009421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MKOSZ%20Versenyiroda%20fejl&#233;c_2014.dotm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5011A3-67A2-496C-96E8-FE43CBB4A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MKOSZ Versenyiroda fejléc_2014.dotm</Template>
  <TotalTime>28</TotalTime>
  <Pages>4</Pages>
  <Words>1752</Words>
  <Characters>12096</Characters>
  <Application>Microsoft Office Word</Application>
  <DocSecurity>0</DocSecurity>
  <Lines>100</Lines>
  <Paragraphs>27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Halmos Péter</cp:lastModifiedBy>
  <cp:revision>4</cp:revision>
  <cp:lastPrinted>2019-07-29T10:34:00Z</cp:lastPrinted>
  <dcterms:created xsi:type="dcterms:W3CDTF">2019-07-29T10:26:00Z</dcterms:created>
  <dcterms:modified xsi:type="dcterms:W3CDTF">2019-07-29T11:00:00Z</dcterms:modified>
</cp:coreProperties>
</file>